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4698"/>
        <w:gridCol w:w="4890"/>
      </w:tblGrid>
      <w:tr w:rsidR="00C91772" w:rsidRPr="00BB0552" w:rsidTr="00C91772">
        <w:tc>
          <w:tcPr>
            <w:tcW w:w="4698" w:type="dxa"/>
            <w:tcMar>
              <w:top w:w="0" w:type="dxa"/>
            </w:tcMar>
          </w:tcPr>
          <w:p w:rsidR="00C91772" w:rsidRPr="00BB0552" w:rsidRDefault="00C91772" w:rsidP="00661CC1">
            <w:pPr>
              <w:tabs>
                <w:tab w:val="left" w:pos="6005"/>
              </w:tabs>
              <w:rPr>
                <w:rFonts w:cs="Arial"/>
                <w:szCs w:val="24"/>
              </w:rPr>
            </w:pPr>
          </w:p>
          <w:p w:rsidR="00C91772" w:rsidRPr="00BB0552" w:rsidRDefault="00C91772" w:rsidP="00661CC1">
            <w:pPr>
              <w:tabs>
                <w:tab w:val="left" w:pos="6005"/>
              </w:tabs>
              <w:rPr>
                <w:rFonts w:cs="Arial"/>
                <w:szCs w:val="24"/>
              </w:rPr>
            </w:pPr>
          </w:p>
          <w:p w:rsidR="00C91772" w:rsidRPr="00BB0552" w:rsidRDefault="00C91772" w:rsidP="004E6734">
            <w:pPr>
              <w:tabs>
                <w:tab w:val="left" w:pos="6005"/>
              </w:tabs>
              <w:rPr>
                <w:rFonts w:cs="Arial"/>
                <w:szCs w:val="24"/>
              </w:rPr>
            </w:pPr>
          </w:p>
        </w:tc>
        <w:tc>
          <w:tcPr>
            <w:tcW w:w="4890" w:type="dxa"/>
          </w:tcPr>
          <w:p w:rsidR="00BB0552" w:rsidRPr="00BB0552" w:rsidRDefault="00BB0552" w:rsidP="00BB055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b/>
                <w:szCs w:val="24"/>
              </w:rPr>
            </w:pPr>
            <w:r w:rsidRPr="00BB0552">
              <w:rPr>
                <w:rFonts w:cs="Arial"/>
                <w:b/>
                <w:szCs w:val="24"/>
              </w:rPr>
              <w:t>Kent Youth County Council</w:t>
            </w:r>
          </w:p>
          <w:p w:rsidR="00C91772" w:rsidRPr="00BB0552" w:rsidRDefault="00A2131E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Cs w:val="24"/>
              </w:rPr>
            </w:pPr>
            <w:r w:rsidRPr="00BB0552">
              <w:rPr>
                <w:rFonts w:cs="Arial"/>
                <w:szCs w:val="24"/>
              </w:rPr>
              <w:t>Education and Young People’s Services</w:t>
            </w:r>
          </w:p>
          <w:p w:rsidR="002D6071" w:rsidRPr="00BB0552" w:rsidRDefault="002D6071" w:rsidP="002D6071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Cs w:val="24"/>
              </w:rPr>
            </w:pPr>
            <w:r w:rsidRPr="00BB0552">
              <w:rPr>
                <w:rFonts w:cs="Arial"/>
                <w:szCs w:val="24"/>
              </w:rPr>
              <w:t>Swattenden Centre</w:t>
            </w:r>
          </w:p>
          <w:p w:rsidR="002D6071" w:rsidRPr="00BB0552" w:rsidRDefault="002D6071" w:rsidP="002D6071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Cs w:val="24"/>
              </w:rPr>
            </w:pPr>
            <w:r w:rsidRPr="00BB0552">
              <w:rPr>
                <w:rFonts w:cs="Arial"/>
                <w:szCs w:val="24"/>
              </w:rPr>
              <w:t>Swattenden Lane</w:t>
            </w:r>
          </w:p>
          <w:p w:rsidR="002D6071" w:rsidRPr="00BB0552" w:rsidRDefault="002D6071" w:rsidP="002D6071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Cs w:val="24"/>
              </w:rPr>
            </w:pPr>
            <w:r w:rsidRPr="00BB0552">
              <w:rPr>
                <w:rFonts w:cs="Arial"/>
                <w:szCs w:val="24"/>
              </w:rPr>
              <w:t>Cranbrook</w:t>
            </w:r>
          </w:p>
          <w:p w:rsidR="002D6071" w:rsidRPr="00BB0552" w:rsidRDefault="00BF3384" w:rsidP="002D6071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Cs w:val="24"/>
              </w:rPr>
            </w:pPr>
            <w:r w:rsidRPr="00BB0552">
              <w:rPr>
                <w:rFonts w:cs="Arial"/>
                <w:szCs w:val="24"/>
              </w:rPr>
              <w:t>TN17 3PR</w:t>
            </w:r>
          </w:p>
          <w:p w:rsidR="00C91772" w:rsidRPr="00BB0552" w:rsidRDefault="00C91772" w:rsidP="00C91772">
            <w:pPr>
              <w:tabs>
                <w:tab w:val="left" w:pos="-4098"/>
                <w:tab w:val="left" w:pos="1302"/>
                <w:tab w:val="left" w:pos="6005"/>
              </w:tabs>
              <w:ind w:left="1302" w:hanging="9"/>
              <w:rPr>
                <w:rFonts w:cs="Arial"/>
                <w:szCs w:val="24"/>
              </w:rPr>
            </w:pPr>
          </w:p>
          <w:p w:rsidR="00C91772" w:rsidRPr="00BB0552" w:rsidRDefault="00C91772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Cs w:val="24"/>
              </w:rPr>
            </w:pPr>
            <w:r w:rsidRPr="00BB0552">
              <w:rPr>
                <w:rFonts w:cs="Arial"/>
                <w:szCs w:val="24"/>
              </w:rPr>
              <w:t xml:space="preserve">Email:   </w:t>
            </w:r>
            <w:bookmarkStart w:id="0" w:name="Text19"/>
            <w:r w:rsidRPr="00BB0552">
              <w:rPr>
                <w:rFonts w:cs="Arial"/>
                <w:szCs w:val="24"/>
              </w:rPr>
              <w:t xml:space="preserve"> </w:t>
            </w:r>
            <w:bookmarkEnd w:id="0"/>
            <w:r w:rsidR="00BB0552" w:rsidRPr="00BB0552">
              <w:rPr>
                <w:rFonts w:cs="Arial"/>
                <w:szCs w:val="24"/>
              </w:rPr>
              <w:t>KYCC</w:t>
            </w:r>
            <w:r w:rsidR="002D6071" w:rsidRPr="00BB0552">
              <w:rPr>
                <w:rFonts w:cs="Arial"/>
                <w:szCs w:val="24"/>
              </w:rPr>
              <w:t>@kent.gov.uk</w:t>
            </w:r>
          </w:p>
          <w:p w:rsidR="00C91772" w:rsidRPr="00BB0552" w:rsidRDefault="00C91772" w:rsidP="00C91772">
            <w:pPr>
              <w:tabs>
                <w:tab w:val="left" w:pos="1302"/>
                <w:tab w:val="left" w:pos="6005"/>
              </w:tabs>
              <w:ind w:left="1302"/>
              <w:rPr>
                <w:rFonts w:cs="Arial"/>
                <w:szCs w:val="24"/>
              </w:rPr>
            </w:pPr>
            <w:bookmarkStart w:id="1" w:name="Text8"/>
          </w:p>
          <w:bookmarkEnd w:id="1"/>
          <w:p w:rsidR="00C91772" w:rsidRPr="00BB0552" w:rsidRDefault="00BB0552" w:rsidP="00C91772">
            <w:pPr>
              <w:tabs>
                <w:tab w:val="left" w:pos="1302"/>
                <w:tab w:val="left" w:pos="6005"/>
              </w:tabs>
              <w:ind w:left="1302"/>
              <w:rPr>
                <w:rFonts w:cs="Arial"/>
                <w:szCs w:val="24"/>
              </w:rPr>
            </w:pPr>
            <w:r w:rsidRPr="00BB0552">
              <w:rPr>
                <w:rFonts w:cs="Arial"/>
                <w:szCs w:val="24"/>
              </w:rPr>
              <w:t>29</w:t>
            </w:r>
            <w:r w:rsidRPr="00BB0552">
              <w:rPr>
                <w:rFonts w:cs="Arial"/>
                <w:szCs w:val="24"/>
                <w:vertAlign w:val="superscript"/>
              </w:rPr>
              <w:t>th</w:t>
            </w:r>
            <w:r w:rsidRPr="00BB0552">
              <w:rPr>
                <w:rFonts w:cs="Arial"/>
                <w:szCs w:val="24"/>
              </w:rPr>
              <w:t xml:space="preserve"> May 2018</w:t>
            </w:r>
          </w:p>
          <w:p w:rsidR="00C91772" w:rsidRPr="00BB0552" w:rsidRDefault="00C91772" w:rsidP="00383C24">
            <w:pPr>
              <w:tabs>
                <w:tab w:val="left" w:pos="1302"/>
                <w:tab w:val="left" w:pos="6005"/>
              </w:tabs>
              <w:ind w:left="1302"/>
              <w:rPr>
                <w:rFonts w:cs="Arial"/>
                <w:szCs w:val="24"/>
              </w:rPr>
            </w:pPr>
          </w:p>
        </w:tc>
      </w:tr>
    </w:tbl>
    <w:p w:rsidR="0042165C" w:rsidRPr="00BB0552" w:rsidRDefault="0042165C" w:rsidP="0042165C">
      <w:pPr>
        <w:tabs>
          <w:tab w:val="left" w:pos="5954"/>
        </w:tabs>
        <w:rPr>
          <w:rFonts w:cs="Arial"/>
          <w:szCs w:val="24"/>
          <w:lang w:eastAsia="en-GB"/>
        </w:rPr>
      </w:pPr>
    </w:p>
    <w:p w:rsidR="00BB0552" w:rsidRPr="00BB0552" w:rsidRDefault="00BB0552" w:rsidP="00BB05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B0552">
        <w:rPr>
          <w:rFonts w:ascii="Arial" w:hAnsi="Arial" w:cs="Arial"/>
          <w:color w:val="000000"/>
        </w:rPr>
        <w:t>Dear Head</w:t>
      </w:r>
      <w:r w:rsidR="00675B3F">
        <w:rPr>
          <w:rFonts w:ascii="Arial" w:hAnsi="Arial" w:cs="Arial"/>
          <w:color w:val="000000"/>
        </w:rPr>
        <w:t xml:space="preserve"> T</w:t>
      </w:r>
      <w:r w:rsidRPr="00BB0552">
        <w:rPr>
          <w:rFonts w:ascii="Arial" w:hAnsi="Arial" w:cs="Arial"/>
          <w:color w:val="000000"/>
        </w:rPr>
        <w:t>eachers,</w:t>
      </w:r>
      <w:bookmarkStart w:id="2" w:name="_GoBack"/>
      <w:bookmarkEnd w:id="2"/>
    </w:p>
    <w:p w:rsidR="00BB0552" w:rsidRPr="00BB0552" w:rsidRDefault="00BB0552" w:rsidP="00BB0552">
      <w:pPr>
        <w:rPr>
          <w:rFonts w:cs="Arial"/>
          <w:color w:val="000000"/>
          <w:szCs w:val="24"/>
        </w:rPr>
      </w:pPr>
    </w:p>
    <w:p w:rsidR="00BB0552" w:rsidRDefault="00BB0552" w:rsidP="00BB055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BB0552">
        <w:rPr>
          <w:rFonts w:ascii="Arial" w:hAnsi="Arial" w:cs="Arial"/>
          <w:color w:val="000000"/>
        </w:rPr>
        <w:t xml:space="preserve">I am writing </w:t>
      </w:r>
      <w:r w:rsidRPr="00BB0552">
        <w:rPr>
          <w:rFonts w:ascii="Arial" w:hAnsi="Arial" w:cs="Arial"/>
          <w:color w:val="000000"/>
          <w:shd w:val="clear" w:color="auto" w:fill="FFFFFF"/>
        </w:rPr>
        <w:t>on behalf of our</w:t>
      </w:r>
      <w:r>
        <w:rPr>
          <w:rFonts w:ascii="Arial" w:hAnsi="Arial" w:cs="Arial"/>
          <w:color w:val="000000"/>
          <w:shd w:val="clear" w:color="auto" w:fill="FFFFFF"/>
        </w:rPr>
        <w:t xml:space="preserve"> Curriculum for Life</w:t>
      </w:r>
      <w:r w:rsidRPr="00BB0552">
        <w:rPr>
          <w:rFonts w:ascii="Arial" w:hAnsi="Arial" w:cs="Arial"/>
          <w:color w:val="000000"/>
          <w:shd w:val="clear" w:color="auto" w:fill="FFFFFF"/>
        </w:rPr>
        <w:t xml:space="preserve"> campaign group within the Kent Youth County Council </w:t>
      </w:r>
      <w:r w:rsidRPr="00BB0552">
        <w:rPr>
          <w:rFonts w:ascii="Arial" w:hAnsi="Arial" w:cs="Arial"/>
          <w:color w:val="000000"/>
        </w:rPr>
        <w:t>to enquire about a Curriculum to Prepare Us for Life. K</w:t>
      </w:r>
      <w:r w:rsidRPr="00BB0552">
        <w:rPr>
          <w:rFonts w:ascii="Arial" w:hAnsi="Arial" w:cs="Arial"/>
          <w:color w:val="000000"/>
          <w:shd w:val="clear" w:color="auto" w:fill="FFFFFF"/>
        </w:rPr>
        <w:t>YCC is a group of 60 young people elected to represent the views of all young people across Kent.</w:t>
      </w:r>
    </w:p>
    <w:p w:rsidR="00BB0552" w:rsidRPr="00BB0552" w:rsidRDefault="00BB0552" w:rsidP="00BB055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B0552" w:rsidRPr="00BB0552" w:rsidRDefault="00BB0552" w:rsidP="00BB055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0552">
        <w:rPr>
          <w:rFonts w:ascii="Arial" w:hAnsi="Arial" w:cs="Arial"/>
          <w:color w:val="000000"/>
        </w:rPr>
        <w:t>A Curriculum for Life is a national campaign with the aim of implementing and improving the standard and delivery of PSHE in schools and was elected as a priority in both the KYCC and UK Youth Parliament elections with support from the government. This message has the intention of gaining your support.</w:t>
      </w:r>
    </w:p>
    <w:p w:rsidR="00BB0552" w:rsidRDefault="00BB0552" w:rsidP="00BB055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0552">
        <w:rPr>
          <w:rFonts w:ascii="Arial" w:hAnsi="Arial" w:cs="Arial"/>
          <w:color w:val="000000"/>
        </w:rPr>
        <w:t xml:space="preserve">The Secretary of Education states it is imperative that all schools have sufficient PSHE. Furthermore, 92% of teachers and 85% of business leaders agree that education in these areas would benefit students immensely. Young people in Kent have voted a Curriculum for Life as most important in the Make Your Mark campaign with 2,786 votes showing how keen they are for this to be implemented. In a recent survey we conducted, a staggering 21% of young people told us they had not received Curriculum for Life lessons. </w:t>
      </w:r>
    </w:p>
    <w:p w:rsidR="00BB0552" w:rsidRPr="00BB0552" w:rsidRDefault="00BB0552" w:rsidP="00BB055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B0552" w:rsidRDefault="00BB0552" w:rsidP="00BB055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0552">
        <w:rPr>
          <w:rFonts w:ascii="Arial" w:hAnsi="Arial" w:cs="Arial"/>
          <w:color w:val="000000"/>
        </w:rPr>
        <w:t xml:space="preserve">Therefore, we are writing to you to please sign our pledge to implement a Curriculum for Life in your school. The pledge can be found at: </w:t>
      </w:r>
      <w:hyperlink r:id="rId8" w:history="1">
        <w:r w:rsidR="00B945BF">
          <w:rPr>
            <w:rStyle w:val="Hyperlink"/>
          </w:rPr>
          <w:t>http://www.kent.gov.uk/curriculumforlife</w:t>
        </w:r>
      </w:hyperlink>
      <w:r w:rsidRPr="00BB0552">
        <w:rPr>
          <w:rFonts w:ascii="Arial" w:hAnsi="Arial" w:cs="Arial"/>
          <w:color w:val="1F497D"/>
          <w:shd w:val="clear" w:color="auto" w:fill="FFFFFF"/>
        </w:rPr>
        <w:t> </w:t>
      </w:r>
      <w:r w:rsidRPr="00BB0552">
        <w:rPr>
          <w:rFonts w:ascii="Arial" w:hAnsi="Arial" w:cs="Arial"/>
          <w:color w:val="000000"/>
        </w:rPr>
        <w:t xml:space="preserve"> along with a presentation containing more information. If you would like to hear more, please contact us to request a meeting with one of our members.</w:t>
      </w:r>
    </w:p>
    <w:p w:rsidR="00BB0552" w:rsidRPr="00BB0552" w:rsidRDefault="00BB0552" w:rsidP="00BB05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B0552" w:rsidRPr="00BB0552" w:rsidRDefault="00BB0552" w:rsidP="00BB05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B0552">
        <w:rPr>
          <w:rFonts w:ascii="Arial" w:hAnsi="Arial" w:cs="Arial"/>
          <w:color w:val="000000"/>
        </w:rPr>
        <w:t xml:space="preserve">Please email a photo/scanned copy to: </w:t>
      </w:r>
      <w:hyperlink r:id="rId9" w:tgtFrame="_blank" w:history="1">
        <w:r w:rsidRPr="00BB0552">
          <w:rPr>
            <w:rStyle w:val="Hyperlink"/>
            <w:rFonts w:cs="Arial"/>
            <w:color w:val="6611CC"/>
            <w:shd w:val="clear" w:color="auto" w:fill="FAFAFA"/>
          </w:rPr>
          <w:t>Elena.ewence2@kycc.org</w:t>
        </w:r>
      </w:hyperlink>
      <w:r w:rsidRPr="00BB0552">
        <w:rPr>
          <w:rFonts w:ascii="Arial" w:hAnsi="Arial" w:cs="Arial"/>
          <w:color w:val="000000"/>
        </w:rPr>
        <w:t>. </w:t>
      </w:r>
    </w:p>
    <w:p w:rsidR="00BB0552" w:rsidRDefault="00BB0552" w:rsidP="00BB05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B0552" w:rsidRPr="00BB0552" w:rsidRDefault="00BB0552" w:rsidP="00BB05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B0552">
        <w:rPr>
          <w:rFonts w:ascii="Arial" w:hAnsi="Arial" w:cs="Arial"/>
          <w:color w:val="000000"/>
        </w:rPr>
        <w:t>Thank you and we hope to hear from you soon,</w:t>
      </w:r>
    </w:p>
    <w:p w:rsidR="00BB0552" w:rsidRDefault="00BB0552" w:rsidP="00BB05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B0552" w:rsidRPr="00BB0552" w:rsidRDefault="00BB0552" w:rsidP="00BB05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B0552">
        <w:rPr>
          <w:rFonts w:ascii="Arial" w:hAnsi="Arial" w:cs="Arial"/>
          <w:color w:val="000000"/>
        </w:rPr>
        <w:t>Yours faithfully,</w:t>
      </w:r>
    </w:p>
    <w:p w:rsidR="00BB0552" w:rsidRDefault="00BB0552" w:rsidP="00BB0552">
      <w:pPr>
        <w:tabs>
          <w:tab w:val="left" w:pos="5954"/>
        </w:tabs>
        <w:rPr>
          <w:rFonts w:cs="Arial"/>
          <w:color w:val="000000"/>
          <w:szCs w:val="24"/>
        </w:rPr>
      </w:pPr>
    </w:p>
    <w:p w:rsidR="00BB0552" w:rsidRDefault="00BB0552" w:rsidP="00BB0552">
      <w:pPr>
        <w:tabs>
          <w:tab w:val="left" w:pos="5954"/>
        </w:tabs>
        <w:rPr>
          <w:rFonts w:cs="Arial"/>
          <w:color w:val="000000"/>
          <w:szCs w:val="24"/>
        </w:rPr>
      </w:pPr>
    </w:p>
    <w:p w:rsidR="002D6071" w:rsidRPr="00B945BF" w:rsidRDefault="00BB0552" w:rsidP="00B945BF">
      <w:pPr>
        <w:tabs>
          <w:tab w:val="left" w:pos="5954"/>
        </w:tabs>
        <w:rPr>
          <w:rFonts w:cs="Arial"/>
          <w:szCs w:val="24"/>
          <w:lang w:eastAsia="en-GB"/>
        </w:rPr>
      </w:pPr>
      <w:r w:rsidRPr="00BB0552">
        <w:rPr>
          <w:rFonts w:cs="Arial"/>
          <w:color w:val="000000"/>
          <w:szCs w:val="24"/>
        </w:rPr>
        <w:t>Elena Ewence (MYP and Member of KYCC) </w:t>
      </w:r>
    </w:p>
    <w:sectPr w:rsidR="002D6071" w:rsidRPr="00B945BF" w:rsidSect="00B252BF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1E" w:rsidRDefault="00A2131E">
      <w:r>
        <w:separator/>
      </w:r>
    </w:p>
  </w:endnote>
  <w:endnote w:type="continuationSeparator" w:id="0">
    <w:p w:rsidR="00A2131E" w:rsidRDefault="00A2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87" w:rsidRDefault="00C97087" w:rsidP="00661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087" w:rsidRDefault="00C97087" w:rsidP="00C917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87" w:rsidRDefault="00C97087" w:rsidP="00661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5BF">
      <w:rPr>
        <w:rStyle w:val="PageNumber"/>
        <w:noProof/>
      </w:rPr>
      <w:t>2</w:t>
    </w:r>
    <w:r>
      <w:rPr>
        <w:rStyle w:val="PageNumber"/>
      </w:rPr>
      <w:fldChar w:fldCharType="end"/>
    </w:r>
  </w:p>
  <w:p w:rsidR="00C97087" w:rsidRDefault="00C97087" w:rsidP="00C9177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87" w:rsidRDefault="00A213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-1143635</wp:posOffset>
          </wp:positionH>
          <wp:positionV relativeFrom="paragraph">
            <wp:posOffset>-545465</wp:posOffset>
          </wp:positionV>
          <wp:extent cx="2941955" cy="925195"/>
          <wp:effectExtent l="0" t="0" r="0" b="8255"/>
          <wp:wrapNone/>
          <wp:docPr id="4" name="Picture 0" descr="Url t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rl t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1E" w:rsidRDefault="00A2131E">
      <w:r>
        <w:separator/>
      </w:r>
    </w:p>
  </w:footnote>
  <w:footnote w:type="continuationSeparator" w:id="0">
    <w:p w:rsidR="00A2131E" w:rsidRDefault="00A2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87" w:rsidRDefault="00012B5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D75EE7" wp14:editId="24608748">
          <wp:simplePos x="0" y="0"/>
          <wp:positionH relativeFrom="column">
            <wp:posOffset>3738931</wp:posOffset>
          </wp:positionH>
          <wp:positionV relativeFrom="paragraph">
            <wp:posOffset>-133350</wp:posOffset>
          </wp:positionV>
          <wp:extent cx="1777365" cy="1153795"/>
          <wp:effectExtent l="0" t="0" r="0" b="8255"/>
          <wp:wrapNone/>
          <wp:docPr id="3" name="Picture 1" descr="C:\Documents and Settings\colclt01\Local Settings\Temporary Internet Files\Content.Word\KCC_Logo_New_2012_Framed cop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olclt01\Local Settings\Temporary Internet Files\Content.Word\KCC_Logo_New_2012_Framed copy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087" w:rsidRDefault="00012B51">
    <w:pPr>
      <w:pStyle w:val="Header"/>
    </w:pPr>
    <w:r>
      <w:rPr>
        <w:noProof/>
      </w:rPr>
      <w:drawing>
        <wp:inline distT="0" distB="0" distL="0" distR="0" wp14:anchorId="0A469957" wp14:editId="51756603">
          <wp:extent cx="1924050" cy="834323"/>
          <wp:effectExtent l="0" t="0" r="0" b="4445"/>
          <wp:docPr id="1" name="Picture 1" descr="Z:\Global\SHQ\ED Youth Community\Youth Participation\Masters\Logos &amp; maps\KYCC logo-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lobal\SHQ\ED Youth Community\Youth Participation\Masters\Logos &amp; maps\KYCC logo-purp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633" cy="835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087" w:rsidRDefault="00C970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58C"/>
    <w:multiLevelType w:val="hybridMultilevel"/>
    <w:tmpl w:val="E85EDA4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62DD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1E"/>
    <w:rsid w:val="00001F1F"/>
    <w:rsid w:val="00003C52"/>
    <w:rsid w:val="00004886"/>
    <w:rsid w:val="000068FB"/>
    <w:rsid w:val="00012B51"/>
    <w:rsid w:val="0001680D"/>
    <w:rsid w:val="000313D0"/>
    <w:rsid w:val="00035274"/>
    <w:rsid w:val="00036D9A"/>
    <w:rsid w:val="000459A1"/>
    <w:rsid w:val="000503BB"/>
    <w:rsid w:val="0005527F"/>
    <w:rsid w:val="00055BA3"/>
    <w:rsid w:val="00072381"/>
    <w:rsid w:val="000779D4"/>
    <w:rsid w:val="00094C34"/>
    <w:rsid w:val="00097398"/>
    <w:rsid w:val="000A579C"/>
    <w:rsid w:val="000A60AC"/>
    <w:rsid w:val="000A679F"/>
    <w:rsid w:val="000B09C1"/>
    <w:rsid w:val="000B3D3E"/>
    <w:rsid w:val="000D0280"/>
    <w:rsid w:val="000D2FB9"/>
    <w:rsid w:val="000D7BC1"/>
    <w:rsid w:val="000E3129"/>
    <w:rsid w:val="000E6CDB"/>
    <w:rsid w:val="000F25E2"/>
    <w:rsid w:val="000F42AB"/>
    <w:rsid w:val="000F5306"/>
    <w:rsid w:val="000F7F48"/>
    <w:rsid w:val="00102898"/>
    <w:rsid w:val="00102DE8"/>
    <w:rsid w:val="00104091"/>
    <w:rsid w:val="0010531D"/>
    <w:rsid w:val="001078DE"/>
    <w:rsid w:val="0011017C"/>
    <w:rsid w:val="00113202"/>
    <w:rsid w:val="00113364"/>
    <w:rsid w:val="001170CB"/>
    <w:rsid w:val="00123DB0"/>
    <w:rsid w:val="001256B7"/>
    <w:rsid w:val="00134CA6"/>
    <w:rsid w:val="0015429D"/>
    <w:rsid w:val="001753DC"/>
    <w:rsid w:val="00176E8D"/>
    <w:rsid w:val="00192453"/>
    <w:rsid w:val="001A0EC3"/>
    <w:rsid w:val="001A25FC"/>
    <w:rsid w:val="001A4883"/>
    <w:rsid w:val="001A5D58"/>
    <w:rsid w:val="001A6CE5"/>
    <w:rsid w:val="001B0F76"/>
    <w:rsid w:val="001B4B75"/>
    <w:rsid w:val="001C3D10"/>
    <w:rsid w:val="001C628D"/>
    <w:rsid w:val="001D219B"/>
    <w:rsid w:val="001D3E38"/>
    <w:rsid w:val="001E52A9"/>
    <w:rsid w:val="001F12D7"/>
    <w:rsid w:val="001F441A"/>
    <w:rsid w:val="00203292"/>
    <w:rsid w:val="00213B78"/>
    <w:rsid w:val="0021488A"/>
    <w:rsid w:val="002269C2"/>
    <w:rsid w:val="0023250B"/>
    <w:rsid w:val="00232EAD"/>
    <w:rsid w:val="002449DC"/>
    <w:rsid w:val="00264C3A"/>
    <w:rsid w:val="00277B25"/>
    <w:rsid w:val="00281381"/>
    <w:rsid w:val="00290F9D"/>
    <w:rsid w:val="002944B9"/>
    <w:rsid w:val="00294F93"/>
    <w:rsid w:val="00295A58"/>
    <w:rsid w:val="002A172A"/>
    <w:rsid w:val="002A6143"/>
    <w:rsid w:val="002A678D"/>
    <w:rsid w:val="002B6D2C"/>
    <w:rsid w:val="002C729D"/>
    <w:rsid w:val="002D14B0"/>
    <w:rsid w:val="002D2154"/>
    <w:rsid w:val="002D6071"/>
    <w:rsid w:val="002D7245"/>
    <w:rsid w:val="002E1847"/>
    <w:rsid w:val="002E3CC5"/>
    <w:rsid w:val="002F5CC5"/>
    <w:rsid w:val="0030146B"/>
    <w:rsid w:val="003028E1"/>
    <w:rsid w:val="003104F9"/>
    <w:rsid w:val="0031186F"/>
    <w:rsid w:val="003244A4"/>
    <w:rsid w:val="003575BB"/>
    <w:rsid w:val="00361800"/>
    <w:rsid w:val="00366AA3"/>
    <w:rsid w:val="00383C24"/>
    <w:rsid w:val="003902C4"/>
    <w:rsid w:val="00394298"/>
    <w:rsid w:val="003A0CCD"/>
    <w:rsid w:val="003A5E91"/>
    <w:rsid w:val="003C0DEC"/>
    <w:rsid w:val="003C1C12"/>
    <w:rsid w:val="003C2F4B"/>
    <w:rsid w:val="003D74D9"/>
    <w:rsid w:val="003F114D"/>
    <w:rsid w:val="004010FD"/>
    <w:rsid w:val="00401163"/>
    <w:rsid w:val="00407B21"/>
    <w:rsid w:val="00407B4F"/>
    <w:rsid w:val="004124B0"/>
    <w:rsid w:val="004137D1"/>
    <w:rsid w:val="00417B59"/>
    <w:rsid w:val="0042068C"/>
    <w:rsid w:val="0042165C"/>
    <w:rsid w:val="00421B9B"/>
    <w:rsid w:val="0043087D"/>
    <w:rsid w:val="0043257B"/>
    <w:rsid w:val="004331FB"/>
    <w:rsid w:val="004359B1"/>
    <w:rsid w:val="0045141C"/>
    <w:rsid w:val="00456A6A"/>
    <w:rsid w:val="00460449"/>
    <w:rsid w:val="00467B7E"/>
    <w:rsid w:val="0047053B"/>
    <w:rsid w:val="00482E4A"/>
    <w:rsid w:val="004B7FE4"/>
    <w:rsid w:val="004C5259"/>
    <w:rsid w:val="004C7C28"/>
    <w:rsid w:val="004D3C4B"/>
    <w:rsid w:val="004E1E4D"/>
    <w:rsid w:val="004E45E1"/>
    <w:rsid w:val="004E6734"/>
    <w:rsid w:val="004F34D1"/>
    <w:rsid w:val="0050076F"/>
    <w:rsid w:val="00520912"/>
    <w:rsid w:val="00541285"/>
    <w:rsid w:val="005430D2"/>
    <w:rsid w:val="005503C8"/>
    <w:rsid w:val="0056572C"/>
    <w:rsid w:val="00566A9F"/>
    <w:rsid w:val="00580717"/>
    <w:rsid w:val="005807E9"/>
    <w:rsid w:val="00586DD8"/>
    <w:rsid w:val="00591290"/>
    <w:rsid w:val="005961B3"/>
    <w:rsid w:val="005A2167"/>
    <w:rsid w:val="005A7506"/>
    <w:rsid w:val="005B2971"/>
    <w:rsid w:val="005B4FB5"/>
    <w:rsid w:val="005C1D10"/>
    <w:rsid w:val="005D14EC"/>
    <w:rsid w:val="005E06E1"/>
    <w:rsid w:val="005E1B5E"/>
    <w:rsid w:val="005E1B73"/>
    <w:rsid w:val="005E2B95"/>
    <w:rsid w:val="005E7721"/>
    <w:rsid w:val="005F662C"/>
    <w:rsid w:val="0060414D"/>
    <w:rsid w:val="006041B1"/>
    <w:rsid w:val="00617EC1"/>
    <w:rsid w:val="00621468"/>
    <w:rsid w:val="00622BAB"/>
    <w:rsid w:val="006249B2"/>
    <w:rsid w:val="006270A1"/>
    <w:rsid w:val="006345EE"/>
    <w:rsid w:val="006422A1"/>
    <w:rsid w:val="00642ED1"/>
    <w:rsid w:val="00654AA0"/>
    <w:rsid w:val="00661CC1"/>
    <w:rsid w:val="00661D0C"/>
    <w:rsid w:val="0066536E"/>
    <w:rsid w:val="006703C6"/>
    <w:rsid w:val="00673277"/>
    <w:rsid w:val="006757F5"/>
    <w:rsid w:val="00675B3F"/>
    <w:rsid w:val="006804CD"/>
    <w:rsid w:val="00681BDB"/>
    <w:rsid w:val="006941C5"/>
    <w:rsid w:val="006943D1"/>
    <w:rsid w:val="0069785F"/>
    <w:rsid w:val="00697912"/>
    <w:rsid w:val="00697917"/>
    <w:rsid w:val="006A2594"/>
    <w:rsid w:val="006B0C9B"/>
    <w:rsid w:val="006B345F"/>
    <w:rsid w:val="006B3764"/>
    <w:rsid w:val="006B54EA"/>
    <w:rsid w:val="006C012E"/>
    <w:rsid w:val="006C384A"/>
    <w:rsid w:val="006C4553"/>
    <w:rsid w:val="006C6238"/>
    <w:rsid w:val="006C74FE"/>
    <w:rsid w:val="006D7B32"/>
    <w:rsid w:val="006D7C19"/>
    <w:rsid w:val="006E2566"/>
    <w:rsid w:val="006F103B"/>
    <w:rsid w:val="006F6F17"/>
    <w:rsid w:val="007014E8"/>
    <w:rsid w:val="00703799"/>
    <w:rsid w:val="00704BC7"/>
    <w:rsid w:val="00722E05"/>
    <w:rsid w:val="00723065"/>
    <w:rsid w:val="00727976"/>
    <w:rsid w:val="00731561"/>
    <w:rsid w:val="00731C75"/>
    <w:rsid w:val="00731D19"/>
    <w:rsid w:val="007322E3"/>
    <w:rsid w:val="0074565B"/>
    <w:rsid w:val="00754ABB"/>
    <w:rsid w:val="0078707D"/>
    <w:rsid w:val="007919E0"/>
    <w:rsid w:val="007932C7"/>
    <w:rsid w:val="007A062A"/>
    <w:rsid w:val="007A20C5"/>
    <w:rsid w:val="007A38FE"/>
    <w:rsid w:val="007A79E1"/>
    <w:rsid w:val="007B3AC8"/>
    <w:rsid w:val="007B61EB"/>
    <w:rsid w:val="007B751A"/>
    <w:rsid w:val="007E177C"/>
    <w:rsid w:val="007E24E6"/>
    <w:rsid w:val="007E3AA3"/>
    <w:rsid w:val="007E6612"/>
    <w:rsid w:val="00807B1A"/>
    <w:rsid w:val="00817BB0"/>
    <w:rsid w:val="008254EF"/>
    <w:rsid w:val="00831A75"/>
    <w:rsid w:val="00835066"/>
    <w:rsid w:val="00835834"/>
    <w:rsid w:val="00840C0D"/>
    <w:rsid w:val="0084143D"/>
    <w:rsid w:val="00850258"/>
    <w:rsid w:val="0085132E"/>
    <w:rsid w:val="008605CE"/>
    <w:rsid w:val="00863264"/>
    <w:rsid w:val="00882967"/>
    <w:rsid w:val="008852B5"/>
    <w:rsid w:val="008908A3"/>
    <w:rsid w:val="0089713A"/>
    <w:rsid w:val="008A0F30"/>
    <w:rsid w:val="008A44B3"/>
    <w:rsid w:val="008A6066"/>
    <w:rsid w:val="008C23FD"/>
    <w:rsid w:val="008D53DB"/>
    <w:rsid w:val="008D57C5"/>
    <w:rsid w:val="008D5862"/>
    <w:rsid w:val="008E0C56"/>
    <w:rsid w:val="008F115B"/>
    <w:rsid w:val="008F31F8"/>
    <w:rsid w:val="008F3652"/>
    <w:rsid w:val="00911526"/>
    <w:rsid w:val="00922105"/>
    <w:rsid w:val="009325F7"/>
    <w:rsid w:val="00953013"/>
    <w:rsid w:val="009549B2"/>
    <w:rsid w:val="00957F38"/>
    <w:rsid w:val="00963E48"/>
    <w:rsid w:val="00967B2A"/>
    <w:rsid w:val="00973E00"/>
    <w:rsid w:val="009940C3"/>
    <w:rsid w:val="009A2812"/>
    <w:rsid w:val="009A32D1"/>
    <w:rsid w:val="009A3FD5"/>
    <w:rsid w:val="009A588B"/>
    <w:rsid w:val="009B29BC"/>
    <w:rsid w:val="009C76C9"/>
    <w:rsid w:val="009D7598"/>
    <w:rsid w:val="009D7A8A"/>
    <w:rsid w:val="009E421F"/>
    <w:rsid w:val="009F4331"/>
    <w:rsid w:val="009F78F7"/>
    <w:rsid w:val="00A02CB2"/>
    <w:rsid w:val="00A03087"/>
    <w:rsid w:val="00A120AF"/>
    <w:rsid w:val="00A2131E"/>
    <w:rsid w:val="00A279F6"/>
    <w:rsid w:val="00A40B04"/>
    <w:rsid w:val="00A430E8"/>
    <w:rsid w:val="00A444A5"/>
    <w:rsid w:val="00A5174E"/>
    <w:rsid w:val="00A55622"/>
    <w:rsid w:val="00A635AD"/>
    <w:rsid w:val="00A86ACD"/>
    <w:rsid w:val="00A94E28"/>
    <w:rsid w:val="00AA120D"/>
    <w:rsid w:val="00AA2C42"/>
    <w:rsid w:val="00AA5F99"/>
    <w:rsid w:val="00AB10F3"/>
    <w:rsid w:val="00AB2999"/>
    <w:rsid w:val="00AC2461"/>
    <w:rsid w:val="00AC67DE"/>
    <w:rsid w:val="00AC68E7"/>
    <w:rsid w:val="00AD114C"/>
    <w:rsid w:val="00AD43F9"/>
    <w:rsid w:val="00AD4A6F"/>
    <w:rsid w:val="00AE64BA"/>
    <w:rsid w:val="00AE6E02"/>
    <w:rsid w:val="00AF3D2D"/>
    <w:rsid w:val="00B030FA"/>
    <w:rsid w:val="00B05503"/>
    <w:rsid w:val="00B10DD3"/>
    <w:rsid w:val="00B11058"/>
    <w:rsid w:val="00B136C0"/>
    <w:rsid w:val="00B23771"/>
    <w:rsid w:val="00B252BF"/>
    <w:rsid w:val="00B2639B"/>
    <w:rsid w:val="00B303AF"/>
    <w:rsid w:val="00B42772"/>
    <w:rsid w:val="00B54ADC"/>
    <w:rsid w:val="00B62CDC"/>
    <w:rsid w:val="00B64387"/>
    <w:rsid w:val="00B6571B"/>
    <w:rsid w:val="00B772C6"/>
    <w:rsid w:val="00B85AF1"/>
    <w:rsid w:val="00B945BF"/>
    <w:rsid w:val="00BA0859"/>
    <w:rsid w:val="00BA345C"/>
    <w:rsid w:val="00BB0552"/>
    <w:rsid w:val="00BB235C"/>
    <w:rsid w:val="00BB239C"/>
    <w:rsid w:val="00BC5EA9"/>
    <w:rsid w:val="00BD0065"/>
    <w:rsid w:val="00BD55A7"/>
    <w:rsid w:val="00BD6ED4"/>
    <w:rsid w:val="00BE5FA4"/>
    <w:rsid w:val="00BF0B97"/>
    <w:rsid w:val="00BF13F3"/>
    <w:rsid w:val="00BF3384"/>
    <w:rsid w:val="00BF3DBB"/>
    <w:rsid w:val="00C03A88"/>
    <w:rsid w:val="00C0626E"/>
    <w:rsid w:val="00C15215"/>
    <w:rsid w:val="00C15ECF"/>
    <w:rsid w:val="00C25D0E"/>
    <w:rsid w:val="00C315EB"/>
    <w:rsid w:val="00C42180"/>
    <w:rsid w:val="00C507D8"/>
    <w:rsid w:val="00C508A0"/>
    <w:rsid w:val="00C5444D"/>
    <w:rsid w:val="00C620F6"/>
    <w:rsid w:val="00C6723B"/>
    <w:rsid w:val="00C80E26"/>
    <w:rsid w:val="00C8484E"/>
    <w:rsid w:val="00C91772"/>
    <w:rsid w:val="00C97087"/>
    <w:rsid w:val="00CA0E42"/>
    <w:rsid w:val="00CA1575"/>
    <w:rsid w:val="00CA367D"/>
    <w:rsid w:val="00CC360F"/>
    <w:rsid w:val="00CE4E92"/>
    <w:rsid w:val="00CE5F7B"/>
    <w:rsid w:val="00CE749F"/>
    <w:rsid w:val="00CF53EE"/>
    <w:rsid w:val="00D03F42"/>
    <w:rsid w:val="00D130E2"/>
    <w:rsid w:val="00D13833"/>
    <w:rsid w:val="00D17312"/>
    <w:rsid w:val="00D17D5E"/>
    <w:rsid w:val="00D255F6"/>
    <w:rsid w:val="00D25F2B"/>
    <w:rsid w:val="00D35F26"/>
    <w:rsid w:val="00D67051"/>
    <w:rsid w:val="00D67780"/>
    <w:rsid w:val="00D7081C"/>
    <w:rsid w:val="00D72D2F"/>
    <w:rsid w:val="00D94870"/>
    <w:rsid w:val="00DA268C"/>
    <w:rsid w:val="00DA5EDC"/>
    <w:rsid w:val="00DB0181"/>
    <w:rsid w:val="00DB077D"/>
    <w:rsid w:val="00DB0EB5"/>
    <w:rsid w:val="00DB6250"/>
    <w:rsid w:val="00DC3BE7"/>
    <w:rsid w:val="00DC3E28"/>
    <w:rsid w:val="00DE2D37"/>
    <w:rsid w:val="00DF32E6"/>
    <w:rsid w:val="00E11966"/>
    <w:rsid w:val="00E133E3"/>
    <w:rsid w:val="00E154D0"/>
    <w:rsid w:val="00E240D9"/>
    <w:rsid w:val="00E3016E"/>
    <w:rsid w:val="00E358AB"/>
    <w:rsid w:val="00E373BE"/>
    <w:rsid w:val="00E4139A"/>
    <w:rsid w:val="00E41715"/>
    <w:rsid w:val="00E508C1"/>
    <w:rsid w:val="00E5116A"/>
    <w:rsid w:val="00E57570"/>
    <w:rsid w:val="00E74AFB"/>
    <w:rsid w:val="00E76F60"/>
    <w:rsid w:val="00E80B37"/>
    <w:rsid w:val="00E812C8"/>
    <w:rsid w:val="00E8708B"/>
    <w:rsid w:val="00E914EF"/>
    <w:rsid w:val="00E92F22"/>
    <w:rsid w:val="00EA558D"/>
    <w:rsid w:val="00EB1984"/>
    <w:rsid w:val="00EB55EB"/>
    <w:rsid w:val="00EB6A61"/>
    <w:rsid w:val="00EC0C32"/>
    <w:rsid w:val="00EC2F5A"/>
    <w:rsid w:val="00EC34D0"/>
    <w:rsid w:val="00EC5F25"/>
    <w:rsid w:val="00ED0692"/>
    <w:rsid w:val="00ED58C9"/>
    <w:rsid w:val="00EE322B"/>
    <w:rsid w:val="00EE7A67"/>
    <w:rsid w:val="00EF5CCB"/>
    <w:rsid w:val="00F07902"/>
    <w:rsid w:val="00F1654F"/>
    <w:rsid w:val="00F2768E"/>
    <w:rsid w:val="00F40CC6"/>
    <w:rsid w:val="00F52174"/>
    <w:rsid w:val="00F54AB8"/>
    <w:rsid w:val="00F60EF0"/>
    <w:rsid w:val="00F63788"/>
    <w:rsid w:val="00F63848"/>
    <w:rsid w:val="00F66ECA"/>
    <w:rsid w:val="00F70D9A"/>
    <w:rsid w:val="00F7619D"/>
    <w:rsid w:val="00F82EC0"/>
    <w:rsid w:val="00F8667A"/>
    <w:rsid w:val="00F94B42"/>
    <w:rsid w:val="00F95D89"/>
    <w:rsid w:val="00FA0214"/>
    <w:rsid w:val="00FA0D24"/>
    <w:rsid w:val="00FA7F6A"/>
    <w:rsid w:val="00FB595F"/>
    <w:rsid w:val="00FB77AE"/>
    <w:rsid w:val="00FC611C"/>
    <w:rsid w:val="00FD44C6"/>
    <w:rsid w:val="00FD4CDA"/>
    <w:rsid w:val="00FE2CFD"/>
    <w:rsid w:val="00FE36F8"/>
    <w:rsid w:val="00FE3757"/>
    <w:rsid w:val="00FF04D3"/>
    <w:rsid w:val="00FF4962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772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0B3D3E"/>
    <w:pPr>
      <w:keepNext/>
      <w:outlineLvl w:val="0"/>
    </w:pPr>
    <w:rPr>
      <w:b/>
      <w:bCs/>
      <w:sz w:val="36"/>
      <w:szCs w:val="24"/>
    </w:rPr>
  </w:style>
  <w:style w:type="paragraph" w:styleId="Heading2">
    <w:name w:val="heading 2"/>
    <w:basedOn w:val="Normal"/>
    <w:next w:val="Normal"/>
    <w:autoRedefine/>
    <w:qFormat/>
    <w:rsid w:val="000B3D3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5A7506"/>
    <w:pPr>
      <w:keepNext/>
      <w:spacing w:before="240" w:after="12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qFormat/>
    <w:rsid w:val="00213B78"/>
    <w:pPr>
      <w:keepNext/>
      <w:outlineLvl w:val="3"/>
    </w:pPr>
    <w:rPr>
      <w:rFonts w:eastAsia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3D3E"/>
    <w:rPr>
      <w:rFonts w:ascii="Arial" w:hAnsi="Arial"/>
      <w:color w:val="0000FF"/>
      <w:u w:val="single"/>
    </w:rPr>
  </w:style>
  <w:style w:type="paragraph" w:styleId="Footer">
    <w:name w:val="footer"/>
    <w:basedOn w:val="Normal"/>
    <w:autoRedefine/>
    <w:rsid w:val="00DB625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Header">
    <w:name w:val="header"/>
    <w:basedOn w:val="Normal"/>
    <w:autoRedefine/>
    <w:rsid w:val="000B3D3E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styleId="PageNumber">
    <w:name w:val="page number"/>
    <w:basedOn w:val="DefaultParagraphFont"/>
    <w:rsid w:val="00C91772"/>
  </w:style>
  <w:style w:type="table" w:styleId="TableGrid">
    <w:name w:val="Table Grid"/>
    <w:basedOn w:val="TableNormal"/>
    <w:rsid w:val="00C9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5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72C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BB0552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772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0B3D3E"/>
    <w:pPr>
      <w:keepNext/>
      <w:outlineLvl w:val="0"/>
    </w:pPr>
    <w:rPr>
      <w:b/>
      <w:bCs/>
      <w:sz w:val="36"/>
      <w:szCs w:val="24"/>
    </w:rPr>
  </w:style>
  <w:style w:type="paragraph" w:styleId="Heading2">
    <w:name w:val="heading 2"/>
    <w:basedOn w:val="Normal"/>
    <w:next w:val="Normal"/>
    <w:autoRedefine/>
    <w:qFormat/>
    <w:rsid w:val="000B3D3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5A7506"/>
    <w:pPr>
      <w:keepNext/>
      <w:spacing w:before="240" w:after="12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qFormat/>
    <w:rsid w:val="00213B78"/>
    <w:pPr>
      <w:keepNext/>
      <w:outlineLvl w:val="3"/>
    </w:pPr>
    <w:rPr>
      <w:rFonts w:eastAsia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3D3E"/>
    <w:rPr>
      <w:rFonts w:ascii="Arial" w:hAnsi="Arial"/>
      <w:color w:val="0000FF"/>
      <w:u w:val="single"/>
    </w:rPr>
  </w:style>
  <w:style w:type="paragraph" w:styleId="Footer">
    <w:name w:val="footer"/>
    <w:basedOn w:val="Normal"/>
    <w:autoRedefine/>
    <w:rsid w:val="00DB625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Header">
    <w:name w:val="header"/>
    <w:basedOn w:val="Normal"/>
    <w:autoRedefine/>
    <w:rsid w:val="000B3D3E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styleId="PageNumber">
    <w:name w:val="page number"/>
    <w:basedOn w:val="DefaultParagraphFont"/>
    <w:rsid w:val="00C91772"/>
  </w:style>
  <w:style w:type="table" w:styleId="TableGrid">
    <w:name w:val="Table Grid"/>
    <w:basedOn w:val="TableNormal"/>
    <w:rsid w:val="00C9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5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72C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BB0552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.gov.uk/curriculumforlife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na.ewence2@kycc.org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DC272944</Template>
  <TotalTime>4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Recipient's name</vt:lpstr>
    </vt:vector>
  </TitlesOfParts>
  <Company>Kent County Council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Recipient's name</dc:title>
  <dc:creator>Sargent, Jennie - EY PS</dc:creator>
  <cp:lastModifiedBy>Sargent, Jennie - EY PS</cp:lastModifiedBy>
  <cp:revision>5</cp:revision>
  <cp:lastPrinted>2014-04-04T15:20:00Z</cp:lastPrinted>
  <dcterms:created xsi:type="dcterms:W3CDTF">2018-05-22T08:42:00Z</dcterms:created>
  <dcterms:modified xsi:type="dcterms:W3CDTF">2018-05-29T08:12:00Z</dcterms:modified>
</cp:coreProperties>
</file>