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27" w:rsidRDefault="00D16E27" w:rsidP="00D16E27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7562F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1A4EA11" wp14:editId="5EB47A85">
            <wp:extent cx="1676400" cy="958850"/>
            <wp:effectExtent l="0" t="0" r="0" b="0"/>
            <wp:docPr id="2" name="Picture 2" descr="http://knet/ourcouncil/PublishingImages/KCC_Logo_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knet/ourcouncil/PublishingImages/KCC_Logo_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19" cy="96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27" w:rsidRPr="00217D0A" w:rsidRDefault="00D16E27" w:rsidP="00D16E2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7D0A">
        <w:rPr>
          <w:rFonts w:ascii="Arial" w:hAnsi="Arial" w:cs="Arial"/>
          <w:b/>
          <w:sz w:val="24"/>
          <w:szCs w:val="24"/>
          <w:u w:val="single"/>
        </w:rPr>
        <w:t>Booking form</w:t>
      </w:r>
    </w:p>
    <w:p w:rsidR="00D16E27" w:rsidRPr="00446B59" w:rsidRDefault="00D16E27" w:rsidP="00D16E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6B59">
        <w:rPr>
          <w:rFonts w:ascii="Arial" w:hAnsi="Arial" w:cs="Arial"/>
          <w:b/>
          <w:sz w:val="24"/>
          <w:szCs w:val="24"/>
        </w:rPr>
        <w:t>Expanding Apprenticeship Opportunities in Schools</w:t>
      </w:r>
    </w:p>
    <w:p w:rsidR="00D16E27" w:rsidRDefault="00D16E27" w:rsidP="00D16E2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Mercure Maidstone Great Danes Hotel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80EF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D16E27" w:rsidRDefault="00D16E27" w:rsidP="00D16E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Pr="00446B5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 2017 8:30am to 12:30pm</w:t>
      </w:r>
    </w:p>
    <w:p w:rsidR="00D16E27" w:rsidRPr="009B43A3" w:rsidRDefault="00D16E27" w:rsidP="00D16E27">
      <w:pPr>
        <w:rPr>
          <w:rFonts w:ascii="Arial" w:hAnsi="Arial" w:cs="Arial"/>
          <w:sz w:val="24"/>
          <w:szCs w:val="24"/>
        </w:rPr>
      </w:pPr>
    </w:p>
    <w:p w:rsidR="00D16E27" w:rsidRPr="009B43A3" w:rsidRDefault="00D16E27" w:rsidP="00D16E27">
      <w:pPr>
        <w:rPr>
          <w:rFonts w:ascii="Arial" w:hAnsi="Arial" w:cs="Arial"/>
          <w:b/>
          <w:sz w:val="24"/>
          <w:szCs w:val="24"/>
        </w:rPr>
      </w:pPr>
      <w:r w:rsidRPr="009B43A3">
        <w:rPr>
          <w:rFonts w:ascii="Arial" w:hAnsi="Arial" w:cs="Arial"/>
          <w:b/>
          <w:sz w:val="24"/>
          <w:szCs w:val="24"/>
        </w:rPr>
        <w:t>Name____________________________________</w:t>
      </w:r>
      <w:r>
        <w:rPr>
          <w:rFonts w:ascii="Arial" w:hAnsi="Arial" w:cs="Arial"/>
          <w:b/>
          <w:sz w:val="24"/>
          <w:szCs w:val="24"/>
        </w:rPr>
        <w:t>__</w:t>
      </w:r>
    </w:p>
    <w:p w:rsidR="00D16E27" w:rsidRPr="009B43A3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Pr="009B43A3" w:rsidRDefault="00D16E27" w:rsidP="00D16E27">
      <w:pPr>
        <w:rPr>
          <w:rFonts w:ascii="Arial" w:hAnsi="Arial" w:cs="Arial"/>
          <w:b/>
          <w:sz w:val="24"/>
          <w:szCs w:val="24"/>
        </w:rPr>
      </w:pPr>
      <w:r w:rsidRPr="009B43A3">
        <w:rPr>
          <w:rFonts w:ascii="Arial" w:hAnsi="Arial" w:cs="Arial"/>
          <w:b/>
          <w:sz w:val="24"/>
          <w:szCs w:val="24"/>
        </w:rPr>
        <w:t>Establishment_____________________________</w:t>
      </w:r>
      <w:r>
        <w:rPr>
          <w:rFonts w:ascii="Arial" w:hAnsi="Arial" w:cs="Arial"/>
          <w:b/>
          <w:sz w:val="24"/>
          <w:szCs w:val="24"/>
        </w:rPr>
        <w:t>__</w:t>
      </w: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Pr="009B43A3" w:rsidRDefault="00D16E27" w:rsidP="00D16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held________________________________</w:t>
      </w:r>
    </w:p>
    <w:p w:rsidR="00D16E27" w:rsidRPr="009B43A3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Email_______________________________________</w:t>
      </w: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Mobile </w:t>
      </w:r>
      <w:r w:rsidRPr="009B43A3">
        <w:rPr>
          <w:rFonts w:ascii="Arial" w:hAnsi="Arial" w:cs="Arial"/>
          <w:b/>
          <w:sz w:val="24"/>
          <w:szCs w:val="24"/>
        </w:rPr>
        <w:t>____________________________________</w:t>
      </w:r>
      <w:r>
        <w:rPr>
          <w:rFonts w:ascii="Arial" w:hAnsi="Arial" w:cs="Arial"/>
          <w:b/>
          <w:sz w:val="24"/>
          <w:szCs w:val="24"/>
        </w:rPr>
        <w:t>__</w:t>
      </w: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have any particular questions or issues you would like covered during the conference?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16E27" w:rsidRPr="009B43A3" w:rsidRDefault="00D16E27" w:rsidP="00D16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advise of any dietary or special requirements needed for the day</w:t>
      </w:r>
      <w:r>
        <w:rPr>
          <w:rFonts w:ascii="Arial" w:hAnsi="Arial" w:cs="Arial"/>
          <w:b/>
          <w:sz w:val="24"/>
          <w:szCs w:val="24"/>
        </w:rPr>
        <w:t>.</w:t>
      </w: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9B43A3">
        <w:rPr>
          <w:rFonts w:ascii="Arial" w:hAnsi="Arial" w:cs="Arial"/>
          <w:b/>
          <w:sz w:val="24"/>
          <w:szCs w:val="24"/>
        </w:rPr>
        <w:t xml:space="preserve">eturn by email to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hyperlink r:id="rId6" w:history="1">
        <w:r w:rsidRPr="000E1408">
          <w:rPr>
            <w:rStyle w:val="Hyperlink"/>
            <w:rFonts w:ascii="Arial" w:hAnsi="Arial" w:cs="Arial"/>
            <w:b/>
            <w:sz w:val="24"/>
            <w:szCs w:val="24"/>
          </w:rPr>
          <w:t>Tracey.Murray@kent.gov.uk</w:t>
        </w:r>
      </w:hyperlink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D16E27" w:rsidRDefault="00D16E27" w:rsidP="00D16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2</w:t>
      </w:r>
      <w:r w:rsidRPr="00D16E27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May, thank you.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</w:t>
      </w:r>
    </w:p>
    <w:sectPr w:rsidR="00D16E27" w:rsidSect="00A80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27"/>
    <w:rsid w:val="00D16E27"/>
    <w:rsid w:val="00E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2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E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2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E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acey.Murray@kent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BFED6EAC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Tracey - EY EQS</dc:creator>
  <cp:lastModifiedBy>Murray, Tracey - EY EQS</cp:lastModifiedBy>
  <cp:revision>1</cp:revision>
  <dcterms:created xsi:type="dcterms:W3CDTF">2017-04-12T11:03:00Z</dcterms:created>
  <dcterms:modified xsi:type="dcterms:W3CDTF">2017-04-12T11:06:00Z</dcterms:modified>
</cp:coreProperties>
</file>