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2D98C" w14:textId="77777777" w:rsidR="00262114" w:rsidRDefault="00262114" w:rsidP="00267F85">
      <w:pPr>
        <w:pStyle w:val="Logos"/>
        <w:tabs>
          <w:tab w:val="left" w:pos="12191"/>
        </w:tabs>
      </w:pPr>
      <w:bookmarkStart w:id="0" w:name="_Toc433976553"/>
      <w:r>
        <w:drawing>
          <wp:inline distT="0" distB="0" distL="0" distR="0" wp14:anchorId="3BF70A1D" wp14:editId="0F4BDB59">
            <wp:extent cx="2185035" cy="1080770"/>
            <wp:effectExtent l="0" t="0" r="5715" b="5080"/>
            <wp:docPr id="24" name="Picture 24" descr="National College for Teaching and Leadership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National College for Teaching and Leadership" title="Logo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7F85">
        <w:tab/>
      </w:r>
      <w:r>
        <w:drawing>
          <wp:inline distT="0" distB="0" distL="0" distR="0" wp14:anchorId="6C2A8C84" wp14:editId="375DA415">
            <wp:extent cx="1714500" cy="876300"/>
            <wp:effectExtent l="0" t="0" r="0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527E1" w14:textId="77777777" w:rsidR="00A76E2B" w:rsidRDefault="00267F85" w:rsidP="00262114">
      <w:pPr>
        <w:rPr>
          <w:rFonts w:ascii="Arial" w:hAnsi="Arial" w:cs="Arial"/>
          <w:b/>
          <w:color w:val="104F75"/>
          <w:sz w:val="36"/>
          <w:szCs w:val="36"/>
        </w:rPr>
      </w:pPr>
      <w:bookmarkStart w:id="1" w:name="_GoBack"/>
      <w:bookmarkEnd w:id="0"/>
      <w:bookmarkEnd w:id="1"/>
      <w:r w:rsidRPr="00267F85">
        <w:rPr>
          <w:rFonts w:ascii="Arial" w:eastAsia="Arial" w:hAnsi="Arial" w:cs="Arial"/>
          <w:b/>
          <w:color w:val="104F75"/>
          <w:sz w:val="36"/>
          <w:szCs w:val="36"/>
        </w:rPr>
        <w:t>Pupil premium strategy statement</w:t>
      </w:r>
      <w:r>
        <w:rPr>
          <w:rFonts w:ascii="Arial" w:eastAsia="Arial" w:hAnsi="Arial" w:cs="Arial"/>
          <w:b/>
          <w:color w:val="104F75"/>
          <w:sz w:val="36"/>
          <w:szCs w:val="36"/>
        </w:rPr>
        <w:t>:</w:t>
      </w:r>
      <w:r w:rsidR="00827203" w:rsidRPr="00267F85">
        <w:rPr>
          <w:rFonts w:ascii="Arial" w:hAnsi="Arial" w:cs="Arial"/>
          <w:b/>
          <w:color w:val="104F75"/>
          <w:sz w:val="36"/>
          <w:szCs w:val="36"/>
        </w:rPr>
        <w:t xml:space="preserve"> </w:t>
      </w:r>
    </w:p>
    <w:p w14:paraId="19E44B0D" w14:textId="5E389191" w:rsidR="00262114" w:rsidRPr="00262114" w:rsidRDefault="00A76E2B" w:rsidP="00262114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olor w:val="104F75"/>
          <w:sz w:val="36"/>
          <w:szCs w:val="36"/>
        </w:rPr>
        <w:t xml:space="preserve">Name of school: 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32"/>
        <w:gridCol w:w="1471"/>
        <w:gridCol w:w="4819"/>
        <w:gridCol w:w="1559"/>
      </w:tblGrid>
      <w:tr w:rsidR="00C14FAE" w:rsidRPr="00B80272" w14:paraId="73B3A426" w14:textId="77777777" w:rsidTr="00267F85"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661FF981" w14:textId="77777777" w:rsidR="00C14FAE" w:rsidRPr="00B80272" w:rsidRDefault="00C14FAE" w:rsidP="00267F85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B80272">
              <w:rPr>
                <w:rFonts w:ascii="Arial" w:hAnsi="Arial" w:cs="Arial"/>
                <w:b/>
              </w:rPr>
              <w:t>Summary information</w:t>
            </w:r>
          </w:p>
        </w:tc>
      </w:tr>
      <w:tr w:rsidR="00C14FAE" w:rsidRPr="00B80272" w14:paraId="61B9EF55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4DAD4149" w14:textId="77777777" w:rsidR="00C14FAE" w:rsidRPr="00B80272" w:rsidRDefault="00C14FAE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2757" w:type="dxa"/>
            <w:gridSpan w:val="5"/>
            <w:tcMar>
              <w:top w:w="57" w:type="dxa"/>
              <w:bottom w:w="57" w:type="dxa"/>
            </w:tcMar>
          </w:tcPr>
          <w:p w14:paraId="0AAE748D" w14:textId="7A4FEB17" w:rsidR="00C14FAE" w:rsidRPr="00B80272" w:rsidRDefault="00C14FAE">
            <w:pPr>
              <w:rPr>
                <w:rFonts w:ascii="Arial" w:hAnsi="Arial" w:cs="Arial"/>
              </w:rPr>
            </w:pPr>
          </w:p>
        </w:tc>
      </w:tr>
      <w:tr w:rsidR="00F25DF2" w:rsidRPr="00B80272" w14:paraId="1FC961B4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351F6CDE" w14:textId="77777777" w:rsidR="00C14FAE" w:rsidRPr="00B80272" w:rsidRDefault="00C14FAE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1A04416" w14:textId="66FAD561" w:rsidR="00C14FAE" w:rsidRPr="00B80272" w:rsidRDefault="00C14FAE">
            <w:pPr>
              <w:rPr>
                <w:rFonts w:ascii="Arial" w:hAnsi="Arial" w:cs="Arial"/>
              </w:rPr>
            </w:pPr>
          </w:p>
        </w:tc>
        <w:tc>
          <w:tcPr>
            <w:tcW w:w="3632" w:type="dxa"/>
          </w:tcPr>
          <w:p w14:paraId="4C60C5C0" w14:textId="77777777" w:rsidR="00C14FAE" w:rsidRPr="00F970BA" w:rsidRDefault="00C14FAE" w:rsidP="00DC0E87">
            <w:pPr>
              <w:rPr>
                <w:rFonts w:ascii="Arial" w:hAnsi="Arial" w:cs="Arial"/>
                <w:highlight w:val="yellow"/>
              </w:rPr>
            </w:pPr>
            <w:r w:rsidRPr="00F970BA">
              <w:rPr>
                <w:rFonts w:ascii="Arial" w:hAnsi="Arial" w:cs="Arial"/>
                <w:b/>
              </w:rPr>
              <w:t>Total PP budget</w:t>
            </w:r>
          </w:p>
        </w:tc>
        <w:tc>
          <w:tcPr>
            <w:tcW w:w="1471" w:type="dxa"/>
          </w:tcPr>
          <w:p w14:paraId="378F34B6" w14:textId="3FD8C62D" w:rsidR="00C14FAE" w:rsidRPr="00F970BA" w:rsidRDefault="00C14FAE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19" w:type="dxa"/>
          </w:tcPr>
          <w:p w14:paraId="0BE5FB6B" w14:textId="77777777" w:rsidR="00C14FAE" w:rsidRPr="00B80272" w:rsidRDefault="00C14FAE" w:rsidP="00DC0E87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Date of m</w:t>
            </w:r>
            <w:r>
              <w:rPr>
                <w:rFonts w:ascii="Arial" w:hAnsi="Arial" w:cs="Arial"/>
                <w:b/>
              </w:rPr>
              <w:t>ost recent PP Review</w:t>
            </w:r>
          </w:p>
        </w:tc>
        <w:tc>
          <w:tcPr>
            <w:tcW w:w="1559" w:type="dxa"/>
          </w:tcPr>
          <w:p w14:paraId="10EAEE6C" w14:textId="7A378150" w:rsidR="00C14FAE" w:rsidRPr="00B80272" w:rsidRDefault="00C14FAE">
            <w:pPr>
              <w:rPr>
                <w:rFonts w:ascii="Arial" w:hAnsi="Arial" w:cs="Arial"/>
              </w:rPr>
            </w:pPr>
          </w:p>
        </w:tc>
      </w:tr>
      <w:tr w:rsidR="00F25DF2" w:rsidRPr="00B80272" w14:paraId="36741700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0BB60046" w14:textId="77777777" w:rsidR="00C14FAE" w:rsidRPr="00B80272" w:rsidRDefault="00C14FAE" w:rsidP="00DC0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number of pupils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03534A6" w14:textId="3E68D984" w:rsidR="00C14FAE" w:rsidRPr="00B80272" w:rsidRDefault="00C14FAE">
            <w:pPr>
              <w:rPr>
                <w:rFonts w:ascii="Arial" w:hAnsi="Arial" w:cs="Arial"/>
              </w:rPr>
            </w:pPr>
          </w:p>
        </w:tc>
        <w:tc>
          <w:tcPr>
            <w:tcW w:w="3632" w:type="dxa"/>
          </w:tcPr>
          <w:p w14:paraId="7431BF7C" w14:textId="77777777" w:rsidR="00C14FAE" w:rsidRPr="00B80272" w:rsidRDefault="00C14FAE" w:rsidP="00C14FAE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Number of pupils eligible for PP</w:t>
            </w:r>
          </w:p>
        </w:tc>
        <w:tc>
          <w:tcPr>
            <w:tcW w:w="1471" w:type="dxa"/>
          </w:tcPr>
          <w:p w14:paraId="338BE990" w14:textId="576D75BE" w:rsidR="00C14FAE" w:rsidRPr="00B80272" w:rsidRDefault="00C14FAE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</w:tcPr>
          <w:p w14:paraId="198C1A59" w14:textId="77777777" w:rsidR="00C14FAE" w:rsidRPr="00B80272" w:rsidRDefault="008B7FE5" w:rsidP="00C14FAE">
            <w:pPr>
              <w:rPr>
                <w:rFonts w:ascii="Arial" w:hAnsi="Arial" w:cs="Arial"/>
              </w:rPr>
            </w:pPr>
            <w:r w:rsidRPr="00C542C7">
              <w:rPr>
                <w:rFonts w:ascii="Arial" w:hAnsi="Arial" w:cs="Arial"/>
                <w:b/>
              </w:rPr>
              <w:t>Date for next internal review</w:t>
            </w:r>
            <w:r>
              <w:rPr>
                <w:rFonts w:ascii="Arial" w:hAnsi="Arial" w:cs="Arial"/>
                <w:b/>
              </w:rPr>
              <w:t xml:space="preserve"> of this strategy</w:t>
            </w:r>
          </w:p>
        </w:tc>
        <w:tc>
          <w:tcPr>
            <w:tcW w:w="1559" w:type="dxa"/>
          </w:tcPr>
          <w:p w14:paraId="2EDB846D" w14:textId="1D4ADD3B" w:rsidR="00C14FAE" w:rsidRPr="00B80272" w:rsidRDefault="00C14FAE">
            <w:pPr>
              <w:rPr>
                <w:rFonts w:ascii="Arial" w:hAnsi="Arial" w:cs="Arial"/>
              </w:rPr>
            </w:pPr>
          </w:p>
        </w:tc>
      </w:tr>
    </w:tbl>
    <w:p w14:paraId="1EA326D4" w14:textId="77777777" w:rsidR="00B80272" w:rsidRPr="00B80272" w:rsidRDefault="00B80272">
      <w:pPr>
        <w:rPr>
          <w:rFonts w:ascii="Arial" w:hAnsi="Arial" w:cs="Arial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046"/>
        <w:gridCol w:w="2977"/>
        <w:gridCol w:w="4394"/>
      </w:tblGrid>
      <w:tr w:rsidR="00B80272" w:rsidRPr="00B80272" w14:paraId="73F56B20" w14:textId="77777777" w:rsidTr="00267F85">
        <w:tc>
          <w:tcPr>
            <w:tcW w:w="15417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14:paraId="741565F5" w14:textId="4F43C2BA" w:rsidR="00B80272" w:rsidRPr="009242F1" w:rsidRDefault="00B80272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eastAsia="Arial" w:hAnsi="Arial" w:cs="Arial"/>
                <w:b/>
              </w:rPr>
              <w:t xml:space="preserve">Current attainment </w:t>
            </w:r>
          </w:p>
        </w:tc>
      </w:tr>
      <w:tr w:rsidR="00C14FAE" w:rsidRPr="00B80272" w14:paraId="1282EE40" w14:textId="77777777" w:rsidTr="00746605">
        <w:tc>
          <w:tcPr>
            <w:tcW w:w="8046" w:type="dxa"/>
            <w:tcMar>
              <w:top w:w="57" w:type="dxa"/>
              <w:bottom w:w="57" w:type="dxa"/>
            </w:tcMar>
          </w:tcPr>
          <w:p w14:paraId="291BA5E2" w14:textId="77777777" w:rsidR="00C14FAE" w:rsidRPr="00B80272" w:rsidRDefault="00C14FAE" w:rsidP="00B8027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4B7A14D" w14:textId="77777777" w:rsidR="00C14FAE" w:rsidRPr="00B80272" w:rsidRDefault="00C14FAE" w:rsidP="00B802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80272">
              <w:rPr>
                <w:rFonts w:ascii="Arial" w:hAnsi="Arial" w:cs="Arial"/>
                <w:i/>
                <w:sz w:val="18"/>
                <w:szCs w:val="18"/>
              </w:rPr>
              <w:t>Pupils eligible for PP (your school)</w:t>
            </w:r>
          </w:p>
        </w:tc>
        <w:tc>
          <w:tcPr>
            <w:tcW w:w="4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3B3C46A" w14:textId="77777777" w:rsidR="00C14FAE" w:rsidRPr="00B80272" w:rsidRDefault="00C14FAE" w:rsidP="00F25D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Pupils not eligible for PP</w:t>
            </w:r>
            <w:r w:rsidR="00F25DF2">
              <w:rPr>
                <w:rFonts w:ascii="Arial" w:hAnsi="Arial" w:cs="Arial"/>
                <w:i/>
                <w:sz w:val="18"/>
                <w:szCs w:val="18"/>
              </w:rPr>
              <w:t xml:space="preserve"> (national average) </w:t>
            </w:r>
          </w:p>
        </w:tc>
      </w:tr>
      <w:tr w:rsidR="002954A6" w:rsidRPr="002954A6" w14:paraId="41F6C807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3FADBA0" w14:textId="08806FB4" w:rsidR="00EE50D0" w:rsidRPr="002954A6" w:rsidRDefault="00EE50D0" w:rsidP="00FC4A94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achieving </w:t>
            </w:r>
            <w:r w:rsidR="00FC4A94">
              <w:rPr>
                <w:rFonts w:ascii="Arial" w:eastAsia="Arial" w:hAnsi="Arial" w:cs="Arial"/>
                <w:b/>
                <w:bCs/>
              </w:rPr>
              <w:t xml:space="preserve">expected standard or </w:t>
            </w:r>
            <w:r w:rsidR="005A25B5">
              <w:rPr>
                <w:rFonts w:ascii="Arial" w:eastAsia="Arial" w:hAnsi="Arial" w:cs="Arial"/>
                <w:b/>
                <w:bCs/>
              </w:rPr>
              <w:t>above in reading, writing and</w:t>
            </w:r>
            <w:r w:rsidRPr="002954A6">
              <w:rPr>
                <w:rFonts w:ascii="Arial" w:eastAsia="Arial" w:hAnsi="Arial" w:cs="Arial"/>
                <w:b/>
                <w:bCs/>
              </w:rPr>
              <w:t xml:space="preserve"> maths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C862D1" w14:textId="75923042" w:rsidR="00EE50D0" w:rsidRPr="002954A6" w:rsidRDefault="00EE50D0" w:rsidP="004E5349">
            <w:pPr>
              <w:ind w:left="187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783AFA9" w14:textId="04525A41" w:rsidR="00EE50D0" w:rsidRPr="002954A6" w:rsidRDefault="00EE50D0" w:rsidP="003957BD">
            <w:pPr>
              <w:jc w:val="center"/>
              <w:rPr>
                <w:rFonts w:ascii="Arial" w:hAnsi="Arial" w:cs="Arial"/>
              </w:rPr>
            </w:pPr>
          </w:p>
        </w:tc>
      </w:tr>
      <w:tr w:rsidR="002954A6" w:rsidRPr="002954A6" w14:paraId="38F6E20F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33648205" w14:textId="4249F29B" w:rsidR="00EE50D0" w:rsidRPr="002954A6" w:rsidRDefault="00EE50D0" w:rsidP="00FC4A94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making </w:t>
            </w:r>
            <w:r w:rsidR="00FC4A94">
              <w:rPr>
                <w:rFonts w:ascii="Arial" w:eastAsia="Arial" w:hAnsi="Arial" w:cs="Arial"/>
                <w:b/>
                <w:bCs/>
              </w:rPr>
              <w:t xml:space="preserve">expected standard or </w:t>
            </w:r>
            <w:r w:rsidR="00FC4A94">
              <w:rPr>
                <w:rFonts w:ascii="Arial" w:eastAsia="Arial" w:hAnsi="Arial" w:cs="Arial"/>
                <w:b/>
                <w:bCs/>
              </w:rPr>
              <w:t xml:space="preserve">above </w:t>
            </w:r>
            <w:r w:rsidRPr="002954A6">
              <w:rPr>
                <w:rFonts w:ascii="Arial" w:eastAsia="Arial" w:hAnsi="Arial" w:cs="Arial"/>
                <w:b/>
                <w:bCs/>
              </w:rPr>
              <w:t xml:space="preserve">in reading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DCCC9D" w14:textId="665D0FE8" w:rsidR="00EE50D0" w:rsidRPr="002954A6" w:rsidRDefault="00EE50D0" w:rsidP="003B6371">
            <w:pPr>
              <w:ind w:left="187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EA271DB" w14:textId="1B381C23" w:rsidR="00EE50D0" w:rsidRPr="002954A6" w:rsidRDefault="00EE50D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954A6" w:rsidRPr="002954A6" w14:paraId="1E51F557" w14:textId="77777777" w:rsidTr="00746605">
        <w:trPr>
          <w:trHeight w:val="28"/>
        </w:trPr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724B2AE5" w14:textId="29ECF036" w:rsidR="00EE50D0" w:rsidRPr="002954A6" w:rsidRDefault="00EE50D0" w:rsidP="00FC4A94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making </w:t>
            </w:r>
            <w:r w:rsidR="00FC4A94">
              <w:rPr>
                <w:rFonts w:ascii="Arial" w:eastAsia="Arial" w:hAnsi="Arial" w:cs="Arial"/>
                <w:b/>
                <w:bCs/>
              </w:rPr>
              <w:t xml:space="preserve">expected standard or </w:t>
            </w:r>
            <w:r w:rsidR="00FC4A94">
              <w:rPr>
                <w:rFonts w:ascii="Arial" w:eastAsia="Arial" w:hAnsi="Arial" w:cs="Arial"/>
                <w:b/>
                <w:bCs/>
              </w:rPr>
              <w:t xml:space="preserve">above </w:t>
            </w:r>
            <w:r w:rsidRPr="002954A6">
              <w:rPr>
                <w:rFonts w:ascii="Arial" w:eastAsia="Arial" w:hAnsi="Arial" w:cs="Arial"/>
                <w:b/>
                <w:bCs/>
              </w:rPr>
              <w:t xml:space="preserve">in writing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B97E0A" w14:textId="529C30EC" w:rsidR="00EE50D0" w:rsidRPr="002954A6" w:rsidRDefault="00EE50D0" w:rsidP="004E5349">
            <w:pPr>
              <w:ind w:left="187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F252039" w14:textId="4D0DAF24" w:rsidR="00EE50D0" w:rsidRPr="002954A6" w:rsidRDefault="00EE50D0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954A6" w:rsidRPr="002954A6" w14:paraId="17139117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93DBAC9" w14:textId="1F143222" w:rsidR="00EE50D0" w:rsidRPr="002954A6" w:rsidRDefault="00EE50D0" w:rsidP="00FC4A94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making </w:t>
            </w:r>
            <w:r w:rsidR="00FC4A94">
              <w:rPr>
                <w:rFonts w:ascii="Arial" w:eastAsia="Arial" w:hAnsi="Arial" w:cs="Arial"/>
                <w:b/>
                <w:bCs/>
              </w:rPr>
              <w:t xml:space="preserve">expected standard or </w:t>
            </w:r>
            <w:r w:rsidR="00FC4A94">
              <w:rPr>
                <w:rFonts w:ascii="Arial" w:eastAsia="Arial" w:hAnsi="Arial" w:cs="Arial"/>
                <w:b/>
                <w:bCs/>
              </w:rPr>
              <w:t xml:space="preserve">above </w:t>
            </w:r>
            <w:r w:rsidRPr="002954A6">
              <w:rPr>
                <w:rFonts w:ascii="Arial" w:eastAsia="Arial" w:hAnsi="Arial" w:cs="Arial"/>
                <w:b/>
                <w:bCs/>
              </w:rPr>
              <w:t xml:space="preserve">in maths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3382FD" w14:textId="2104D704" w:rsidR="00EE50D0" w:rsidRPr="002954A6" w:rsidRDefault="00EE50D0" w:rsidP="004E5349">
            <w:pPr>
              <w:ind w:left="187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335192D" w14:textId="51B96D3F" w:rsidR="00EE50D0" w:rsidRPr="002954A6" w:rsidRDefault="00EE50D0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4B1EC9B" w14:textId="51A0FDF3" w:rsidR="00B80272" w:rsidRPr="002954A6" w:rsidRDefault="00B80272">
      <w:pPr>
        <w:rPr>
          <w:rFonts w:ascii="Arial" w:hAnsi="Arial" w:cs="Arial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62"/>
        <w:gridCol w:w="14555"/>
      </w:tblGrid>
      <w:tr w:rsidR="002954A6" w:rsidRPr="002954A6" w14:paraId="52A3A180" w14:textId="77777777" w:rsidTr="00267F85">
        <w:tc>
          <w:tcPr>
            <w:tcW w:w="15417" w:type="dxa"/>
            <w:gridSpan w:val="2"/>
            <w:shd w:val="clear" w:color="auto" w:fill="CFDCE3"/>
            <w:tcMar>
              <w:top w:w="57" w:type="dxa"/>
              <w:bottom w:w="57" w:type="dxa"/>
            </w:tcMar>
          </w:tcPr>
          <w:p w14:paraId="18CEDA91" w14:textId="283B3AFB" w:rsidR="00765EFB" w:rsidRPr="002954A6" w:rsidRDefault="00765EFB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Barriers to </w:t>
            </w:r>
            <w:r w:rsidR="00C00F3C" w:rsidRPr="002954A6">
              <w:rPr>
                <w:rFonts w:ascii="Arial" w:hAnsi="Arial" w:cs="Arial"/>
                <w:b/>
              </w:rPr>
              <w:t>future</w:t>
            </w:r>
            <w:r w:rsidRPr="002954A6">
              <w:rPr>
                <w:rFonts w:ascii="Arial" w:hAnsi="Arial" w:cs="Arial"/>
                <w:b/>
              </w:rPr>
              <w:t xml:space="preserve"> attainment </w:t>
            </w:r>
            <w:r w:rsidR="00C00F3C" w:rsidRPr="002954A6">
              <w:rPr>
                <w:rFonts w:ascii="Arial" w:hAnsi="Arial" w:cs="Arial"/>
                <w:b/>
              </w:rPr>
              <w:t>(for pupil</w:t>
            </w:r>
            <w:r w:rsidR="003D2143" w:rsidRPr="002954A6">
              <w:rPr>
                <w:rFonts w:ascii="Arial" w:hAnsi="Arial" w:cs="Arial"/>
                <w:b/>
              </w:rPr>
              <w:t>s</w:t>
            </w:r>
            <w:r w:rsidR="00C00F3C" w:rsidRPr="002954A6">
              <w:rPr>
                <w:rFonts w:ascii="Arial" w:hAnsi="Arial" w:cs="Arial"/>
                <w:b/>
              </w:rPr>
              <w:t xml:space="preserve"> eligible for PP</w:t>
            </w:r>
            <w:r w:rsidR="00EE50D0" w:rsidRPr="002954A6">
              <w:rPr>
                <w:rFonts w:ascii="Arial" w:hAnsi="Arial" w:cs="Arial"/>
                <w:b/>
              </w:rPr>
              <w:t xml:space="preserve"> including high ability</w:t>
            </w:r>
            <w:r w:rsidR="00C00F3C" w:rsidRPr="002954A6">
              <w:rPr>
                <w:rFonts w:ascii="Arial" w:hAnsi="Arial" w:cs="Arial"/>
                <w:b/>
              </w:rPr>
              <w:t>)</w:t>
            </w:r>
          </w:p>
        </w:tc>
      </w:tr>
      <w:tr w:rsidR="002954A6" w:rsidRPr="002954A6" w14:paraId="06968888" w14:textId="77777777" w:rsidTr="00746605">
        <w:tc>
          <w:tcPr>
            <w:tcW w:w="154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A778782" w14:textId="77777777" w:rsidR="00F25DF2" w:rsidRPr="002954A6" w:rsidRDefault="00F25DF2" w:rsidP="00F25DF2">
            <w:pPr>
              <w:pStyle w:val="ListParagraph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54A6" w:rsidRPr="002954A6" w14:paraId="2508E42E" w14:textId="77777777" w:rsidTr="00267F85">
        <w:tc>
          <w:tcPr>
            <w:tcW w:w="15417" w:type="dxa"/>
            <w:gridSpan w:val="2"/>
            <w:shd w:val="clear" w:color="auto" w:fill="CFDCE3"/>
            <w:tcMar>
              <w:top w:w="57" w:type="dxa"/>
              <w:bottom w:w="57" w:type="dxa"/>
            </w:tcMar>
          </w:tcPr>
          <w:p w14:paraId="58007803" w14:textId="77777777" w:rsidR="00765EFB" w:rsidRPr="002954A6" w:rsidRDefault="00765EFB" w:rsidP="00C068B2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 </w:t>
            </w:r>
            <w:r w:rsidR="00125BA7" w:rsidRPr="002954A6">
              <w:rPr>
                <w:rFonts w:ascii="Arial" w:hAnsi="Arial" w:cs="Arial"/>
                <w:b/>
              </w:rPr>
              <w:t xml:space="preserve">In-school </w:t>
            </w:r>
            <w:r w:rsidRPr="002954A6">
              <w:rPr>
                <w:rFonts w:ascii="Arial" w:hAnsi="Arial" w:cs="Arial"/>
                <w:b/>
              </w:rPr>
              <w:t>barrier</w:t>
            </w:r>
            <w:r w:rsidRPr="00262114">
              <w:rPr>
                <w:rFonts w:ascii="Arial" w:hAnsi="Arial" w:cs="Arial"/>
                <w:b/>
              </w:rPr>
              <w:t xml:space="preserve">s </w:t>
            </w:r>
            <w:r w:rsidR="00845265" w:rsidRPr="00262114">
              <w:rPr>
                <w:rFonts w:ascii="Arial" w:hAnsi="Arial" w:cs="Arial"/>
                <w:i/>
              </w:rPr>
              <w:t>(issues to be addressed in school, such as poor oral language skills)</w:t>
            </w:r>
          </w:p>
        </w:tc>
      </w:tr>
      <w:tr w:rsidR="002954A6" w:rsidRPr="002954A6" w14:paraId="39628239" w14:textId="77777777" w:rsidTr="00746605">
        <w:tc>
          <w:tcPr>
            <w:tcW w:w="862" w:type="dxa"/>
            <w:tcMar>
              <w:top w:w="57" w:type="dxa"/>
              <w:bottom w:w="57" w:type="dxa"/>
            </w:tcMar>
          </w:tcPr>
          <w:p w14:paraId="6126916D" w14:textId="77777777" w:rsidR="00765EFB" w:rsidRPr="002954A6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</w:tcPr>
          <w:p w14:paraId="1FA5DED6" w14:textId="5B871380" w:rsidR="00915380" w:rsidRPr="00AE78F2" w:rsidRDefault="00915380" w:rsidP="003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4C8941F1" w14:textId="77777777" w:rsidTr="00746605">
        <w:tc>
          <w:tcPr>
            <w:tcW w:w="862" w:type="dxa"/>
            <w:tcMar>
              <w:top w:w="57" w:type="dxa"/>
              <w:bottom w:w="57" w:type="dxa"/>
            </w:tcMar>
          </w:tcPr>
          <w:p w14:paraId="132A8D51" w14:textId="77777777" w:rsidR="00765EFB" w:rsidRPr="002954A6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</w:tcPr>
          <w:p w14:paraId="627C1046" w14:textId="3A37E992" w:rsidR="00915380" w:rsidRPr="00AE78F2" w:rsidRDefault="00915380" w:rsidP="008452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2B877022" w14:textId="77777777" w:rsidTr="00746605">
        <w:tc>
          <w:tcPr>
            <w:tcW w:w="862" w:type="dxa"/>
            <w:tcMar>
              <w:top w:w="57" w:type="dxa"/>
              <w:bottom w:w="57" w:type="dxa"/>
            </w:tcMar>
          </w:tcPr>
          <w:p w14:paraId="48B3A5B3" w14:textId="77777777" w:rsidR="00765EFB" w:rsidRPr="002954A6" w:rsidRDefault="002962F2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14555" w:type="dxa"/>
          </w:tcPr>
          <w:p w14:paraId="2EE89421" w14:textId="2A9027CB" w:rsidR="00915380" w:rsidRPr="002954A6" w:rsidRDefault="00915380" w:rsidP="00EE50D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55470693" w14:textId="77777777" w:rsidTr="00267F85">
        <w:trPr>
          <w:trHeight w:val="70"/>
        </w:trPr>
        <w:tc>
          <w:tcPr>
            <w:tcW w:w="15417" w:type="dxa"/>
            <w:gridSpan w:val="2"/>
            <w:shd w:val="clear" w:color="auto" w:fill="CFDCE3"/>
            <w:tcMar>
              <w:top w:w="57" w:type="dxa"/>
              <w:bottom w:w="57" w:type="dxa"/>
            </w:tcMar>
          </w:tcPr>
          <w:p w14:paraId="05E5A065" w14:textId="77777777" w:rsidR="00765EFB" w:rsidRPr="002954A6" w:rsidRDefault="00827203" w:rsidP="00C068B2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 </w:t>
            </w:r>
            <w:r w:rsidR="00765EFB" w:rsidRPr="002954A6">
              <w:rPr>
                <w:rFonts w:ascii="Arial" w:hAnsi="Arial" w:cs="Arial"/>
                <w:b/>
              </w:rPr>
              <w:t xml:space="preserve">External barriers </w:t>
            </w:r>
            <w:r w:rsidR="00845265" w:rsidRPr="00262114">
              <w:rPr>
                <w:rFonts w:ascii="Arial" w:hAnsi="Arial" w:cs="Arial"/>
                <w:i/>
              </w:rPr>
              <w:t>(issues which also require action outside school, such as low attendance rates)</w:t>
            </w:r>
          </w:p>
        </w:tc>
      </w:tr>
      <w:tr w:rsidR="00765EFB" w:rsidRPr="002954A6" w14:paraId="2C9B3ED9" w14:textId="77777777" w:rsidTr="00746605">
        <w:trPr>
          <w:trHeight w:val="70"/>
        </w:trPr>
        <w:tc>
          <w:tcPr>
            <w:tcW w:w="862" w:type="dxa"/>
            <w:tcMar>
              <w:top w:w="57" w:type="dxa"/>
              <w:bottom w:w="57" w:type="dxa"/>
            </w:tcMar>
          </w:tcPr>
          <w:p w14:paraId="20D424F9" w14:textId="77777777" w:rsidR="00765EFB" w:rsidRPr="002954A6" w:rsidRDefault="002962F2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D.</w:t>
            </w:r>
            <w:r w:rsidR="00765EFB" w:rsidRPr="002954A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555" w:type="dxa"/>
          </w:tcPr>
          <w:p w14:paraId="059B29B2" w14:textId="174A6FF9" w:rsidR="00915380" w:rsidRPr="002954A6" w:rsidRDefault="0056652E" w:rsidP="000B5413">
            <w:pPr>
              <w:rPr>
                <w:rFonts w:ascii="Arial" w:hAnsi="Arial" w:cs="Arial"/>
                <w:sz w:val="18"/>
                <w:szCs w:val="18"/>
              </w:rPr>
            </w:pPr>
            <w:r w:rsidRPr="002954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AC6D29D" w14:textId="77777777" w:rsidR="00B80272" w:rsidRPr="002954A6" w:rsidRDefault="00B80272">
      <w:pPr>
        <w:rPr>
          <w:rFonts w:ascii="Arial" w:hAnsi="Arial" w:cs="Arial"/>
        </w:rPr>
      </w:pPr>
    </w:p>
    <w:tbl>
      <w:tblPr>
        <w:tblStyle w:val="TableGrid"/>
        <w:tblW w:w="15352" w:type="dxa"/>
        <w:tblLayout w:type="fixed"/>
        <w:tblLook w:val="04A0" w:firstRow="1" w:lastRow="0" w:firstColumn="1" w:lastColumn="0" w:noHBand="0" w:noVBand="1"/>
      </w:tblPr>
      <w:tblGrid>
        <w:gridCol w:w="817"/>
        <w:gridCol w:w="8505"/>
        <w:gridCol w:w="6030"/>
      </w:tblGrid>
      <w:tr w:rsidR="002954A6" w:rsidRPr="002954A6" w14:paraId="1ADB6446" w14:textId="77777777" w:rsidTr="00267F85">
        <w:tc>
          <w:tcPr>
            <w:tcW w:w="15352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14:paraId="188AAB54" w14:textId="1DB65968" w:rsidR="00A6273A" w:rsidRPr="002954A6" w:rsidRDefault="00A6273A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Outcomes </w:t>
            </w:r>
          </w:p>
        </w:tc>
      </w:tr>
      <w:tr w:rsidR="002954A6" w:rsidRPr="002954A6" w14:paraId="21DE37D2" w14:textId="77777777" w:rsidTr="00CF1B9B">
        <w:tc>
          <w:tcPr>
            <w:tcW w:w="817" w:type="dxa"/>
            <w:tcMar>
              <w:top w:w="57" w:type="dxa"/>
              <w:bottom w:w="57" w:type="dxa"/>
            </w:tcMar>
          </w:tcPr>
          <w:p w14:paraId="6DA29217" w14:textId="77777777" w:rsidR="00A6273A" w:rsidRPr="002954A6" w:rsidRDefault="00A6273A" w:rsidP="00A627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10CB7332" w14:textId="77777777" w:rsidR="00A6273A" w:rsidRPr="002954A6" w:rsidRDefault="00A6273A" w:rsidP="00683A3C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>Desired outcome</w:t>
            </w:r>
            <w:r w:rsidR="00683A3C" w:rsidRPr="002954A6">
              <w:rPr>
                <w:rFonts w:ascii="Arial" w:hAnsi="Arial" w:cs="Arial"/>
                <w:i/>
              </w:rPr>
              <w:t>s and how they will be measured</w:t>
            </w:r>
          </w:p>
        </w:tc>
        <w:tc>
          <w:tcPr>
            <w:tcW w:w="6030" w:type="dxa"/>
          </w:tcPr>
          <w:p w14:paraId="680EFBC9" w14:textId="77777777" w:rsidR="00A6273A" w:rsidRPr="002954A6" w:rsidRDefault="00423264" w:rsidP="00C14FAE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 xml:space="preserve">Success criteria </w:t>
            </w:r>
          </w:p>
        </w:tc>
      </w:tr>
      <w:tr w:rsidR="002954A6" w:rsidRPr="002954A6" w14:paraId="360F8EE7" w14:textId="77777777" w:rsidTr="00CF1B9B">
        <w:tc>
          <w:tcPr>
            <w:tcW w:w="817" w:type="dxa"/>
            <w:tcMar>
              <w:top w:w="57" w:type="dxa"/>
              <w:bottom w:w="57" w:type="dxa"/>
            </w:tcMar>
          </w:tcPr>
          <w:p w14:paraId="6510390C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3A695F52" w14:textId="7790BC3A" w:rsidR="00915380" w:rsidRPr="00AE78F2" w:rsidRDefault="00915380" w:rsidP="00EE50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</w:tcPr>
          <w:p w14:paraId="777A9E15" w14:textId="67D89F63" w:rsidR="00A6273A" w:rsidRPr="00AE78F2" w:rsidRDefault="00A6273A" w:rsidP="00D35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712AA8B8" w14:textId="77777777" w:rsidTr="00CF1B9B">
        <w:tc>
          <w:tcPr>
            <w:tcW w:w="817" w:type="dxa"/>
            <w:tcMar>
              <w:top w:w="57" w:type="dxa"/>
              <w:bottom w:w="57" w:type="dxa"/>
            </w:tcMar>
          </w:tcPr>
          <w:p w14:paraId="0DEA16C0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68778DA1" w14:textId="5A5C1B82" w:rsidR="00915380" w:rsidRPr="00AE78F2" w:rsidRDefault="00915380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</w:tcPr>
          <w:p w14:paraId="4D813713" w14:textId="59C0A7CF" w:rsidR="00A6273A" w:rsidRPr="00AE78F2" w:rsidRDefault="00A6273A" w:rsidP="006C7C8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4901A4FC" w14:textId="77777777" w:rsidTr="00CF1B9B">
        <w:tc>
          <w:tcPr>
            <w:tcW w:w="817" w:type="dxa"/>
            <w:tcMar>
              <w:top w:w="57" w:type="dxa"/>
              <w:bottom w:w="57" w:type="dxa"/>
            </w:tcMar>
          </w:tcPr>
          <w:p w14:paraId="0C978C5D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2CF08675" w14:textId="4EF2A7C9" w:rsidR="00915380" w:rsidRPr="00AE78F2" w:rsidRDefault="00915380" w:rsidP="006E6C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</w:tcPr>
          <w:p w14:paraId="2262F299" w14:textId="278F045B" w:rsidR="00A6273A" w:rsidRPr="00AE78F2" w:rsidRDefault="00A6273A" w:rsidP="008F0F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204CF49E" w14:textId="77777777" w:rsidTr="00E96E48">
        <w:trPr>
          <w:trHeight w:val="805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5F23235F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6210ECD2" w14:textId="34A6DA1F" w:rsidR="00915380" w:rsidRPr="00AE78F2" w:rsidRDefault="00915380" w:rsidP="006E6C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0" w:type="dxa"/>
          </w:tcPr>
          <w:p w14:paraId="3E5A110D" w14:textId="20C487DB" w:rsidR="00FB223A" w:rsidRPr="00AE78F2" w:rsidRDefault="00FB223A" w:rsidP="00D354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512385" w14:textId="2E9C968E" w:rsidR="00CF1B9B" w:rsidRPr="002954A6" w:rsidRDefault="00CF1B9B">
      <w:r w:rsidRPr="002954A6">
        <w:br w:type="page"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3828"/>
        <w:gridCol w:w="3827"/>
        <w:gridCol w:w="1276"/>
        <w:gridCol w:w="1417"/>
      </w:tblGrid>
      <w:tr w:rsidR="002954A6" w:rsidRPr="002954A6" w14:paraId="32A9EE08" w14:textId="77777777" w:rsidTr="004D3FC1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1ACC8228" w14:textId="521D556A" w:rsidR="006F0B6A" w:rsidRPr="002954A6" w:rsidRDefault="006D447D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 xml:space="preserve">Planned expenditure </w:t>
            </w:r>
          </w:p>
        </w:tc>
      </w:tr>
      <w:tr w:rsidR="002954A6" w:rsidRPr="002954A6" w14:paraId="0A92DD1E" w14:textId="77777777" w:rsidTr="004D3FC1"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C1D76E8" w14:textId="77777777" w:rsidR="00A60ECF" w:rsidRPr="002954A6" w:rsidRDefault="00A60ECF" w:rsidP="00A60EC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57" w:type="dxa"/>
            <w:gridSpan w:val="5"/>
            <w:shd w:val="clear" w:color="auto" w:fill="auto"/>
          </w:tcPr>
          <w:p w14:paraId="51677F7E" w14:textId="4A62B626" w:rsidR="00A60ECF" w:rsidRPr="002954A6" w:rsidRDefault="00267F85" w:rsidP="00A60ECF">
            <w:pPr>
              <w:pStyle w:val="ListParagraph"/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2016/</w:t>
            </w:r>
            <w:r w:rsidR="00D82EF5" w:rsidRPr="002954A6">
              <w:rPr>
                <w:rFonts w:ascii="Arial" w:hAnsi="Arial" w:cs="Arial"/>
                <w:b/>
              </w:rPr>
              <w:t>17</w:t>
            </w:r>
          </w:p>
        </w:tc>
      </w:tr>
      <w:tr w:rsidR="002954A6" w:rsidRPr="002954A6" w14:paraId="1C21F955" w14:textId="77777777" w:rsidTr="004D3FC1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3F39814B" w14:textId="3D275F24" w:rsidR="00765EFB" w:rsidRPr="002954A6" w:rsidRDefault="00765EFB" w:rsidP="00267F85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</w:rPr>
              <w:t>The three heading</w:t>
            </w:r>
            <w:r w:rsidR="004E5349" w:rsidRPr="002954A6">
              <w:rPr>
                <w:rFonts w:ascii="Arial" w:hAnsi="Arial" w:cs="Arial"/>
              </w:rPr>
              <w:t>s</w:t>
            </w:r>
            <w:r w:rsidRPr="002954A6">
              <w:rPr>
                <w:rFonts w:ascii="Arial" w:hAnsi="Arial" w:cs="Arial"/>
              </w:rPr>
              <w:t xml:space="preserve"> below enable schools to demonstrate how they are using the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 xml:space="preserve">upil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>remium to improve classroom pedagogy, provide targeted support and support whole school strategies</w:t>
            </w:r>
            <w:r w:rsidR="00827203" w:rsidRPr="002954A6">
              <w:rPr>
                <w:rFonts w:ascii="Arial" w:hAnsi="Arial" w:cs="Arial"/>
              </w:rPr>
              <w:t xml:space="preserve">. </w:t>
            </w:r>
          </w:p>
        </w:tc>
      </w:tr>
      <w:tr w:rsidR="002954A6" w:rsidRPr="002954A6" w14:paraId="2F5C647F" w14:textId="77777777" w:rsidTr="004D3FC1">
        <w:tc>
          <w:tcPr>
            <w:tcW w:w="14992" w:type="dxa"/>
            <w:gridSpan w:val="6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E66F89C" w14:textId="77777777" w:rsidR="006D447D" w:rsidRPr="002954A6" w:rsidRDefault="004E5349" w:rsidP="006F2883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Quality of teaching</w:t>
            </w:r>
            <w:r w:rsidR="00B369C7" w:rsidRPr="002954A6">
              <w:rPr>
                <w:rFonts w:ascii="Arial" w:hAnsi="Arial" w:cs="Arial"/>
                <w:b/>
              </w:rPr>
              <w:t xml:space="preserve"> </w:t>
            </w:r>
            <w:r w:rsidR="006F2883" w:rsidRPr="002954A6">
              <w:rPr>
                <w:rFonts w:ascii="Arial" w:hAnsi="Arial" w:cs="Arial"/>
                <w:b/>
              </w:rPr>
              <w:t>for</w:t>
            </w:r>
            <w:r w:rsidR="00B369C7" w:rsidRPr="002954A6">
              <w:rPr>
                <w:rFonts w:ascii="Arial" w:hAnsi="Arial" w:cs="Arial"/>
                <w:b/>
              </w:rPr>
              <w:t xml:space="preserve"> all</w:t>
            </w:r>
          </w:p>
        </w:tc>
      </w:tr>
      <w:tr w:rsidR="002954A6" w:rsidRPr="002954A6" w14:paraId="552B8829" w14:textId="77777777" w:rsidTr="004D3FC1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6881E3A" w14:textId="77777777" w:rsidR="00766387" w:rsidRPr="002954A6" w:rsidRDefault="00766387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2EFC527D" w14:textId="77777777" w:rsidR="00766387" w:rsidRPr="002954A6" w:rsidRDefault="00766387" w:rsidP="006F0B6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</w:t>
            </w:r>
            <w:r w:rsidR="00267F85">
              <w:rPr>
                <w:rFonts w:ascii="Arial" w:hAnsi="Arial" w:cs="Arial"/>
                <w:b/>
              </w:rPr>
              <w:t xml:space="preserve"> </w:t>
            </w:r>
            <w:r w:rsidRPr="002954A6">
              <w:rPr>
                <w:rFonts w:ascii="Arial" w:hAnsi="Arial" w:cs="Arial"/>
                <w:b/>
              </w:rPr>
              <w:t>/</w:t>
            </w:r>
            <w:r w:rsidR="00267F85">
              <w:rPr>
                <w:rFonts w:ascii="Arial" w:hAnsi="Arial" w:cs="Arial"/>
                <w:b/>
              </w:rPr>
              <w:t xml:space="preserve"> 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20F560D3" w14:textId="77777777" w:rsidR="00766387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766387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bottom w:w="57" w:type="dxa"/>
            </w:tcMar>
          </w:tcPr>
          <w:p w14:paraId="00904936" w14:textId="77777777" w:rsidR="00766387" w:rsidRPr="002954A6" w:rsidRDefault="00766387" w:rsidP="00B01C9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  <w:shd w:val="clear" w:color="auto" w:fill="auto"/>
          </w:tcPr>
          <w:p w14:paraId="3A5545D4" w14:textId="77777777" w:rsidR="00766387" w:rsidRPr="002954A6" w:rsidRDefault="00766387" w:rsidP="00B01C9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417" w:type="dxa"/>
          </w:tcPr>
          <w:p w14:paraId="7464AC1B" w14:textId="77777777" w:rsidR="00766387" w:rsidRPr="002954A6" w:rsidRDefault="00240F98" w:rsidP="00240F98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2954A6" w:rsidRPr="002954A6" w14:paraId="286DE909" w14:textId="77777777" w:rsidTr="004D3FC1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705A418" w14:textId="77777777" w:rsidR="00125340" w:rsidRPr="00AE78F2" w:rsidRDefault="00125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7B38AFA" w14:textId="44D9EE57" w:rsidR="007C4F4A" w:rsidRPr="00AE78F2" w:rsidRDefault="007C4F4A" w:rsidP="006F0B6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4DE774FB" w14:textId="6E9980BC" w:rsidR="00125340" w:rsidRPr="00AE78F2" w:rsidRDefault="00125340" w:rsidP="00D354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tcMar>
              <w:top w:w="57" w:type="dxa"/>
              <w:bottom w:w="57" w:type="dxa"/>
            </w:tcMar>
          </w:tcPr>
          <w:p w14:paraId="2884FE1C" w14:textId="14ED6281" w:rsidR="00125340" w:rsidRPr="00AE78F2" w:rsidRDefault="00125340" w:rsidP="00B01C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1155191" w14:textId="71E89BE4" w:rsidR="00125340" w:rsidRPr="00AE78F2" w:rsidRDefault="00125340" w:rsidP="00B01C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E6DB09" w14:textId="03B18067" w:rsidR="00125340" w:rsidRPr="00AE78F2" w:rsidRDefault="00125340" w:rsidP="00A24C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954A6" w:rsidRPr="002954A6" w14:paraId="28833020" w14:textId="77777777" w:rsidTr="004D3FC1">
        <w:trPr>
          <w:trHeight w:hRule="exact" w:val="2184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317131F" w14:textId="77777777" w:rsidR="00125340" w:rsidRPr="00AE78F2" w:rsidRDefault="0012534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6E47EFA6" w14:textId="245C1287" w:rsidR="00125340" w:rsidRPr="00AE78F2" w:rsidRDefault="00125340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58C19323" w14:textId="08107DB8" w:rsidR="00125340" w:rsidRPr="00AE78F2" w:rsidRDefault="00125340" w:rsidP="006C7C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tcMar>
              <w:top w:w="57" w:type="dxa"/>
              <w:bottom w:w="57" w:type="dxa"/>
            </w:tcMar>
          </w:tcPr>
          <w:p w14:paraId="4FD85F6F" w14:textId="294C6657" w:rsidR="00125340" w:rsidRPr="00AE78F2" w:rsidRDefault="00125340" w:rsidP="00B60E7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AD20AA1" w14:textId="72FEDC9D" w:rsidR="00125340" w:rsidRPr="00AE78F2" w:rsidRDefault="001253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6EE8C25" w14:textId="3662580A" w:rsidR="00125340" w:rsidRPr="00AE78F2" w:rsidRDefault="00125340" w:rsidP="00E20F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66D20392" w14:textId="77777777" w:rsidTr="004D3FC1">
        <w:trPr>
          <w:trHeight w:hRule="exact" w:val="387"/>
        </w:trPr>
        <w:tc>
          <w:tcPr>
            <w:tcW w:w="13575" w:type="dxa"/>
            <w:gridSpan w:val="5"/>
            <w:tcMar>
              <w:top w:w="57" w:type="dxa"/>
              <w:bottom w:w="57" w:type="dxa"/>
            </w:tcMar>
          </w:tcPr>
          <w:p w14:paraId="4BD9F671" w14:textId="77777777" w:rsidR="00125340" w:rsidRPr="002954A6" w:rsidRDefault="00125340" w:rsidP="000B25ED">
            <w:pPr>
              <w:jc w:val="right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417" w:type="dxa"/>
          </w:tcPr>
          <w:p w14:paraId="03D03D72" w14:textId="75D84BC6" w:rsidR="00125340" w:rsidRPr="002954A6" w:rsidRDefault="00125340" w:rsidP="00F85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DFEAFB" w14:textId="77777777" w:rsidR="004D3FC1" w:rsidRDefault="004D3FC1">
      <w:r>
        <w:br w:type="page"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3828"/>
        <w:gridCol w:w="3827"/>
        <w:gridCol w:w="1276"/>
        <w:gridCol w:w="1417"/>
      </w:tblGrid>
      <w:tr w:rsidR="002954A6" w:rsidRPr="002954A6" w14:paraId="768704E7" w14:textId="77777777" w:rsidTr="004D3FC1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26466B16" w14:textId="77777777" w:rsidR="00125340" w:rsidRPr="002954A6" w:rsidRDefault="00125340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>Targeted support</w:t>
            </w:r>
          </w:p>
        </w:tc>
      </w:tr>
      <w:tr w:rsidR="002954A6" w:rsidRPr="002954A6" w14:paraId="58773DB5" w14:textId="77777777" w:rsidTr="004D3FC1">
        <w:tc>
          <w:tcPr>
            <w:tcW w:w="2235" w:type="dxa"/>
            <w:tcMar>
              <w:top w:w="57" w:type="dxa"/>
              <w:bottom w:w="57" w:type="dxa"/>
            </w:tcMar>
          </w:tcPr>
          <w:p w14:paraId="34D410EC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69A0314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1D74EBD6" w14:textId="77777777" w:rsidR="00125340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125340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298834DB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69606D4E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417" w:type="dxa"/>
          </w:tcPr>
          <w:p w14:paraId="334E2892" w14:textId="77777777" w:rsidR="00125340" w:rsidRPr="00262114" w:rsidRDefault="00240F98" w:rsidP="008D2DAF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2954A6" w:rsidRPr="002954A6" w14:paraId="0DF205A5" w14:textId="77777777" w:rsidTr="004D3FC1">
        <w:trPr>
          <w:trHeight w:hRule="exact" w:val="182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1872C55" w14:textId="69700CAF" w:rsidR="00125340" w:rsidRPr="00004FB6" w:rsidRDefault="00125340" w:rsidP="00E865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69BCA213" w14:textId="07236560" w:rsidR="00125340" w:rsidRPr="00004FB6" w:rsidRDefault="00125340" w:rsidP="001253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04A2B402" w14:textId="0FAAA3B7" w:rsidR="00125340" w:rsidRPr="00004FB6" w:rsidRDefault="00125340" w:rsidP="003F7B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6B4012C2" w14:textId="550E1FE1" w:rsidR="00125340" w:rsidRPr="00004FB6" w:rsidRDefault="00125340" w:rsidP="00C7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41C95A3" w14:textId="19E9CB70" w:rsidR="00125340" w:rsidRPr="00004FB6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A55D1E" w14:textId="392E5337" w:rsidR="00125340" w:rsidRPr="00004FB6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4684DC39" w14:textId="77777777" w:rsidTr="00C70B05">
        <w:trPr>
          <w:trHeight w:hRule="exact" w:val="233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5FB77645" w14:textId="77777777" w:rsidR="00125340" w:rsidRPr="00004FB6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1C411042" w14:textId="696177DA" w:rsidR="00125340" w:rsidRPr="00004FB6" w:rsidRDefault="00125340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74F5FB0F" w14:textId="6C3F8016" w:rsidR="00125340" w:rsidRPr="00004FB6" w:rsidRDefault="00125340" w:rsidP="00C70B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086F2669" w14:textId="77777777" w:rsidR="00125340" w:rsidRPr="00004FB6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21324F" w14:textId="4D13CC30" w:rsidR="00125340" w:rsidRPr="00004FB6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93C1F6" w14:textId="0B8D22A2" w:rsidR="00125340" w:rsidRPr="00004FB6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41234E55" w14:textId="77777777" w:rsidTr="004D3FC1">
        <w:trPr>
          <w:trHeight w:hRule="exact" w:val="458"/>
        </w:trPr>
        <w:tc>
          <w:tcPr>
            <w:tcW w:w="13575" w:type="dxa"/>
            <w:gridSpan w:val="5"/>
            <w:tcMar>
              <w:top w:w="57" w:type="dxa"/>
              <w:bottom w:w="57" w:type="dxa"/>
            </w:tcMar>
          </w:tcPr>
          <w:p w14:paraId="72015916" w14:textId="77777777" w:rsidR="00125340" w:rsidRPr="002954A6" w:rsidRDefault="00125340" w:rsidP="000B25ED">
            <w:pPr>
              <w:jc w:val="right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417" w:type="dxa"/>
          </w:tcPr>
          <w:p w14:paraId="38C38DCA" w14:textId="19932967" w:rsidR="00125340" w:rsidRPr="002954A6" w:rsidRDefault="00125340" w:rsidP="000315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25EF4D10" w14:textId="77777777" w:rsidTr="004D3FC1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0280E574" w14:textId="77777777" w:rsidR="00125340" w:rsidRPr="002954A6" w:rsidRDefault="00125340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Other approaches</w:t>
            </w:r>
          </w:p>
        </w:tc>
      </w:tr>
      <w:tr w:rsidR="002954A6" w:rsidRPr="002954A6" w14:paraId="74420E07" w14:textId="77777777" w:rsidTr="00B63631">
        <w:tc>
          <w:tcPr>
            <w:tcW w:w="2235" w:type="dxa"/>
            <w:tcMar>
              <w:top w:w="57" w:type="dxa"/>
              <w:bottom w:w="57" w:type="dxa"/>
            </w:tcMar>
          </w:tcPr>
          <w:p w14:paraId="686C21F3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175F4E88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3E54766C" w14:textId="77777777" w:rsidR="00125340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125340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494FDDDB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17FF057C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417" w:type="dxa"/>
          </w:tcPr>
          <w:p w14:paraId="2D82213E" w14:textId="77777777" w:rsidR="00125340" w:rsidRPr="00262114" w:rsidRDefault="00240F98" w:rsidP="008D2DAF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2954A6" w:rsidRPr="002954A6" w14:paraId="6186520C" w14:textId="77777777" w:rsidTr="00B63631">
        <w:trPr>
          <w:trHeight w:val="68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5211FD3" w14:textId="685F4189" w:rsidR="00125340" w:rsidRPr="00AE78F2" w:rsidRDefault="00125340" w:rsidP="007F27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E46B61A" w14:textId="77777777" w:rsidR="00EF2A09" w:rsidRPr="00AE78F2" w:rsidRDefault="00EF2A09" w:rsidP="00EF2A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2B3DAAC7" w14:textId="6A7CBBB5" w:rsidR="00EF2A09" w:rsidRPr="00AE78F2" w:rsidRDefault="00EF2A09" w:rsidP="00D84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2F550AB7" w14:textId="77777777" w:rsidR="00125340" w:rsidRPr="00AE78F2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88C9AC" w14:textId="7D5C2A39" w:rsidR="00125340" w:rsidRPr="00AE78F2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ADB85B" w14:textId="53CCC903" w:rsidR="00125340" w:rsidRPr="00AE78F2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5C7EA547" w14:textId="77777777" w:rsidTr="00B63631">
        <w:trPr>
          <w:trHeight w:val="115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9069223" w14:textId="72485F1D" w:rsidR="00125340" w:rsidRPr="00004FB6" w:rsidRDefault="00125340" w:rsidP="00EE50D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6F0B1051" w14:textId="053FA8AE" w:rsidR="00917D70" w:rsidRPr="00004FB6" w:rsidRDefault="00917D70" w:rsidP="00C739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79782A6E" w14:textId="44EE7CD0" w:rsidR="00125340" w:rsidRPr="00004FB6" w:rsidRDefault="00125340" w:rsidP="006C7C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43410F59" w14:textId="400A2B8F" w:rsidR="00D35464" w:rsidRPr="00004FB6" w:rsidRDefault="00D35464" w:rsidP="00D354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F69D1A" w14:textId="7A3C1216" w:rsidR="00125340" w:rsidRPr="00004FB6" w:rsidRDefault="00125340" w:rsidP="000315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CF5CB21" w14:textId="6D8ED4C5" w:rsidR="00125340" w:rsidRPr="00004FB6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6A122951" w14:textId="77777777" w:rsidTr="004D3FC1">
        <w:tc>
          <w:tcPr>
            <w:tcW w:w="13575" w:type="dxa"/>
            <w:gridSpan w:val="5"/>
            <w:tcMar>
              <w:top w:w="57" w:type="dxa"/>
              <w:bottom w:w="57" w:type="dxa"/>
            </w:tcMar>
          </w:tcPr>
          <w:p w14:paraId="01976B0A" w14:textId="77777777" w:rsidR="00125340" w:rsidRPr="002954A6" w:rsidRDefault="00125340" w:rsidP="000B25ED">
            <w:pPr>
              <w:jc w:val="right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417" w:type="dxa"/>
          </w:tcPr>
          <w:p w14:paraId="28F214BC" w14:textId="6931C848" w:rsidR="00125340" w:rsidRPr="002954A6" w:rsidRDefault="00125340" w:rsidP="000315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C7F688" w14:textId="35DD6699" w:rsidR="004D3FC1" w:rsidRDefault="004D3FC1">
      <w:pPr>
        <w:rPr>
          <w:rFonts w:ascii="Arial" w:hAnsi="Arial" w:cs="Arial"/>
        </w:rPr>
      </w:pPr>
    </w:p>
    <w:p w14:paraId="7349A96D" w14:textId="09B5B967" w:rsidR="00CD68B1" w:rsidRPr="002954A6" w:rsidRDefault="00CD68B1">
      <w:pPr>
        <w:rPr>
          <w:rFonts w:ascii="Arial" w:hAnsi="Arial" w:cs="Arial"/>
        </w:rPr>
      </w:pP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4253"/>
        <w:gridCol w:w="5103"/>
        <w:gridCol w:w="1417"/>
      </w:tblGrid>
      <w:tr w:rsidR="002954A6" w:rsidRPr="002954A6" w14:paraId="4D2BBAB9" w14:textId="77777777" w:rsidTr="00267F85">
        <w:tc>
          <w:tcPr>
            <w:tcW w:w="14992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6BF5BB9F" w14:textId="3BFD9AE0" w:rsidR="000A25FC" w:rsidRPr="002954A6" w:rsidRDefault="000A25FC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Review of expenditure </w:t>
            </w:r>
          </w:p>
        </w:tc>
      </w:tr>
      <w:tr w:rsidR="002954A6" w:rsidRPr="002954A6" w14:paraId="5169F603" w14:textId="77777777" w:rsidTr="00766387">
        <w:tc>
          <w:tcPr>
            <w:tcW w:w="42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1A71DB5" w14:textId="77777777" w:rsidR="000B25ED" w:rsidRPr="002954A6" w:rsidRDefault="000B25ED" w:rsidP="000B25ED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Previous Academic Year</w:t>
            </w:r>
          </w:p>
        </w:tc>
        <w:tc>
          <w:tcPr>
            <w:tcW w:w="10773" w:type="dxa"/>
            <w:gridSpan w:val="3"/>
            <w:shd w:val="clear" w:color="auto" w:fill="auto"/>
          </w:tcPr>
          <w:p w14:paraId="232B5BB5" w14:textId="77777777" w:rsidR="000B25ED" w:rsidRPr="002954A6" w:rsidRDefault="000B25ED" w:rsidP="000B25ED">
            <w:pPr>
              <w:pStyle w:val="ListParagraph"/>
              <w:ind w:left="567"/>
              <w:rPr>
                <w:rFonts w:ascii="Arial" w:hAnsi="Arial" w:cs="Arial"/>
                <w:b/>
              </w:rPr>
            </w:pPr>
          </w:p>
        </w:tc>
      </w:tr>
      <w:tr w:rsidR="002954A6" w:rsidRPr="002954A6" w14:paraId="179EEF56" w14:textId="77777777" w:rsidTr="007335B7">
        <w:tc>
          <w:tcPr>
            <w:tcW w:w="14992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90FA0F6" w14:textId="0B2B5C05" w:rsidR="000A25FC" w:rsidRPr="002954A6" w:rsidRDefault="000A25FC" w:rsidP="009079EE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Quality of teaching</w:t>
            </w:r>
            <w:r w:rsidR="00B369C7" w:rsidRPr="002954A6">
              <w:rPr>
                <w:rFonts w:ascii="Arial" w:hAnsi="Arial" w:cs="Arial"/>
                <w:b/>
              </w:rPr>
              <w:t xml:space="preserve"> for all</w:t>
            </w:r>
          </w:p>
        </w:tc>
      </w:tr>
      <w:tr w:rsidR="002954A6" w:rsidRPr="002954A6" w14:paraId="4F98B0FE" w14:textId="77777777" w:rsidTr="00766387">
        <w:trPr>
          <w:trHeight w:val="5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7507448" w14:textId="77777777" w:rsidR="000B25ED" w:rsidRPr="002954A6" w:rsidRDefault="000B25ED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489D747" w14:textId="77777777" w:rsidR="000B25ED" w:rsidRPr="002954A6" w:rsidRDefault="000B25ED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Chosen </w:t>
            </w:r>
            <w:r w:rsidR="00766387" w:rsidRPr="002954A6">
              <w:rPr>
                <w:rFonts w:ascii="Arial" w:hAnsi="Arial" w:cs="Arial"/>
                <w:b/>
              </w:rPr>
              <w:t>action/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6714B8ED" w14:textId="77777777" w:rsidR="007335B7" w:rsidRPr="002954A6" w:rsidRDefault="007335B7" w:rsidP="006F2883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="006F2883" w:rsidRPr="002954A6">
              <w:rPr>
                <w:rFonts w:ascii="Arial" w:hAnsi="Arial" w:cs="Arial"/>
              </w:rPr>
              <w:t>Did you meet the success criteria</w:t>
            </w:r>
            <w:r w:rsidRPr="002954A6">
              <w:rPr>
                <w:rFonts w:ascii="Arial" w:hAnsi="Arial" w:cs="Arial"/>
              </w:rPr>
              <w:t>?</w:t>
            </w:r>
            <w:r w:rsidR="006F2883" w:rsidRPr="002954A6">
              <w:rPr>
                <w:rFonts w:ascii="Arial" w:hAnsi="Arial" w:cs="Arial"/>
              </w:rPr>
              <w:t xml:space="preserve"> </w:t>
            </w:r>
            <w:r w:rsidRPr="002954A6">
              <w:rPr>
                <w:rFonts w:ascii="Arial" w:hAnsi="Arial" w:cs="Arial"/>
              </w:rPr>
              <w:t>I</w:t>
            </w:r>
            <w:r w:rsidR="000B25ED" w:rsidRPr="002954A6">
              <w:rPr>
                <w:rFonts w:ascii="Arial" w:hAnsi="Arial" w:cs="Arial"/>
              </w:rPr>
              <w:t>nclude impact on pupils not eli</w:t>
            </w:r>
            <w:r w:rsidRPr="002954A6">
              <w:rPr>
                <w:rFonts w:ascii="Arial" w:hAnsi="Arial" w:cs="Arial"/>
              </w:rPr>
              <w:t xml:space="preserve">gible for PP, </w:t>
            </w:r>
            <w:r w:rsidR="006F2883" w:rsidRPr="002954A6">
              <w:rPr>
                <w:rFonts w:ascii="Arial" w:hAnsi="Arial" w:cs="Arial"/>
              </w:rPr>
              <w:t>if</w:t>
            </w:r>
            <w:r w:rsidRPr="002954A6">
              <w:rPr>
                <w:rFonts w:ascii="Arial" w:hAnsi="Arial" w:cs="Arial"/>
              </w:rPr>
              <w:t xml:space="preserve">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210738C9" w14:textId="77777777" w:rsidR="009079EE" w:rsidRPr="002954A6" w:rsidRDefault="000B25ED" w:rsidP="009079EE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14:paraId="2D1A44F2" w14:textId="4AD324FA" w:rsidR="000B25ED" w:rsidRPr="002954A6" w:rsidRDefault="009079EE" w:rsidP="007335B7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</w:t>
            </w:r>
            <w:r w:rsidR="007335B7" w:rsidRPr="002954A6">
              <w:rPr>
                <w:rFonts w:ascii="Arial" w:hAnsi="Arial" w:cs="Arial"/>
              </w:rPr>
              <w:t>and</w:t>
            </w:r>
            <w:r w:rsidRPr="002954A6">
              <w:rPr>
                <w:rFonts w:ascii="Arial" w:hAnsi="Arial" w:cs="Arial"/>
              </w:rPr>
              <w:t xml:space="preserve"> whether you</w:t>
            </w:r>
            <w:r w:rsidR="007335B7" w:rsidRPr="002954A6">
              <w:rPr>
                <w:rFonts w:ascii="Arial" w:hAnsi="Arial" w:cs="Arial"/>
              </w:rPr>
              <w:t xml:space="preserve"> will</w:t>
            </w:r>
            <w:r w:rsidRPr="002954A6">
              <w:rPr>
                <w:rFonts w:ascii="Arial" w:hAnsi="Arial" w:cs="Arial"/>
              </w:rPr>
              <w:t xml:space="preserve"> continue with this </w:t>
            </w:r>
            <w:r w:rsidR="007335B7" w:rsidRPr="002954A6">
              <w:rPr>
                <w:rFonts w:ascii="Arial" w:hAnsi="Arial" w:cs="Arial"/>
              </w:rPr>
              <w:t>approach</w:t>
            </w:r>
            <w:r w:rsidRPr="002954A6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</w:tcPr>
          <w:p w14:paraId="63D3CE28" w14:textId="77777777" w:rsidR="000B25ED" w:rsidRPr="002954A6" w:rsidRDefault="000B25ED" w:rsidP="008D2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2954A6" w:rsidRPr="002954A6" w14:paraId="44EB0118" w14:textId="77777777" w:rsidTr="00F359FE">
        <w:trPr>
          <w:trHeight w:hRule="exact" w:val="1611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FCADFA9" w14:textId="1975DAB9" w:rsidR="002D22A0" w:rsidRPr="006C7C85" w:rsidRDefault="002D22A0" w:rsidP="00620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C1ED28D" w14:textId="77777777" w:rsidR="002D22A0" w:rsidRPr="006C7C85" w:rsidRDefault="002D22A0" w:rsidP="00CD68B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37504CAE" w14:textId="5DE3077A" w:rsidR="002D22A0" w:rsidRPr="006C7C85" w:rsidRDefault="002D22A0" w:rsidP="00CD68B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1E9A84EE" w14:textId="4895BF5B" w:rsidR="002D22A0" w:rsidRPr="006C7C85" w:rsidRDefault="002D22A0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8EA7082" w14:textId="2AA8BCD5" w:rsidR="002D22A0" w:rsidRPr="006C7C85" w:rsidRDefault="002D22A0" w:rsidP="005300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54A6" w:rsidRPr="002954A6" w14:paraId="3D342804" w14:textId="77777777" w:rsidTr="007335B7">
        <w:trPr>
          <w:trHeight w:hRule="exact" w:val="312"/>
        </w:trPr>
        <w:tc>
          <w:tcPr>
            <w:tcW w:w="14992" w:type="dxa"/>
            <w:gridSpan w:val="5"/>
            <w:tcMar>
              <w:top w:w="57" w:type="dxa"/>
              <w:bottom w:w="57" w:type="dxa"/>
            </w:tcMar>
          </w:tcPr>
          <w:p w14:paraId="0695D5B5" w14:textId="77777777" w:rsidR="00A60ECF" w:rsidRPr="002954A6" w:rsidRDefault="009079EE" w:rsidP="009079EE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Targeted support</w:t>
            </w:r>
          </w:p>
        </w:tc>
      </w:tr>
      <w:tr w:rsidR="002954A6" w:rsidRPr="002954A6" w14:paraId="40DB90C8" w14:textId="77777777" w:rsidTr="00766387">
        <w:tc>
          <w:tcPr>
            <w:tcW w:w="2235" w:type="dxa"/>
            <w:tcMar>
              <w:top w:w="57" w:type="dxa"/>
              <w:bottom w:w="57" w:type="dxa"/>
            </w:tcMar>
          </w:tcPr>
          <w:p w14:paraId="14F00230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690B205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Chosen </w:t>
            </w:r>
            <w:r w:rsidR="00766387" w:rsidRPr="002954A6">
              <w:rPr>
                <w:rFonts w:ascii="Arial" w:hAnsi="Arial" w:cs="Arial"/>
                <w:b/>
              </w:rPr>
              <w:t>action/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080A47B5" w14:textId="77777777" w:rsidR="007335B7" w:rsidRPr="002954A6" w:rsidRDefault="006F2883" w:rsidP="00EB5AD4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Pr="002954A6">
              <w:rPr>
                <w:rFonts w:ascii="Arial" w:hAnsi="Arial" w:cs="Arial"/>
              </w:rPr>
              <w:t>Did you meet the success criteria? Include impact on pupils not eligible for PP, if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0D6D8EB9" w14:textId="77777777" w:rsidR="007335B7" w:rsidRPr="002954A6" w:rsidRDefault="007335B7" w:rsidP="00EB5AD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14:paraId="3F0909E0" w14:textId="77777777" w:rsidR="007335B7" w:rsidRPr="002954A6" w:rsidRDefault="007335B7" w:rsidP="00EB5AD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(and whether you will continue with this approach)</w:t>
            </w:r>
          </w:p>
        </w:tc>
        <w:tc>
          <w:tcPr>
            <w:tcW w:w="1417" w:type="dxa"/>
          </w:tcPr>
          <w:p w14:paraId="58CCB8D4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2954A6" w:rsidRPr="002954A6" w14:paraId="290AE235" w14:textId="77777777" w:rsidTr="000D7ED1">
        <w:trPr>
          <w:trHeight w:hRule="exact" w:val="121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24E147C" w14:textId="24DE917D" w:rsidR="007335B7" w:rsidRPr="006C7C85" w:rsidRDefault="007335B7" w:rsidP="000633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874ABFE" w14:textId="55FB3C3D" w:rsidR="007335B7" w:rsidRPr="006C7C85" w:rsidRDefault="007335B7" w:rsidP="002D22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51E23F61" w14:textId="77777777" w:rsidR="00CD68B1" w:rsidRPr="006C7C85" w:rsidRDefault="00CD68B1" w:rsidP="00063367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6FA64912" w14:textId="43EE102A" w:rsidR="007335B7" w:rsidRPr="006C7C85" w:rsidRDefault="007335B7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4E39C3" w14:textId="4F7F1565" w:rsidR="007335B7" w:rsidRPr="006C7C85" w:rsidRDefault="007335B7" w:rsidP="005300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94C21B" w14:textId="2491148C" w:rsidR="004D3FC1" w:rsidRDefault="004D3FC1"/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4253"/>
        <w:gridCol w:w="5103"/>
        <w:gridCol w:w="1417"/>
      </w:tblGrid>
      <w:tr w:rsidR="002954A6" w:rsidRPr="002954A6" w14:paraId="5B53F9C7" w14:textId="77777777" w:rsidTr="007335B7">
        <w:trPr>
          <w:trHeight w:hRule="exact" w:val="312"/>
        </w:trPr>
        <w:tc>
          <w:tcPr>
            <w:tcW w:w="14992" w:type="dxa"/>
            <w:gridSpan w:val="5"/>
            <w:tcMar>
              <w:top w:w="57" w:type="dxa"/>
              <w:bottom w:w="57" w:type="dxa"/>
            </w:tcMar>
          </w:tcPr>
          <w:p w14:paraId="62E737C9" w14:textId="77777777" w:rsidR="007335B7" w:rsidRPr="002954A6" w:rsidRDefault="00B369C7" w:rsidP="004F6468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Other</w:t>
            </w:r>
            <w:r w:rsidR="006F2883" w:rsidRPr="002954A6">
              <w:rPr>
                <w:rFonts w:ascii="Arial" w:hAnsi="Arial" w:cs="Arial"/>
                <w:b/>
              </w:rPr>
              <w:t xml:space="preserve"> approaches</w:t>
            </w:r>
          </w:p>
        </w:tc>
      </w:tr>
      <w:tr w:rsidR="002954A6" w:rsidRPr="002954A6" w14:paraId="13EA6F62" w14:textId="77777777" w:rsidTr="00766387">
        <w:tc>
          <w:tcPr>
            <w:tcW w:w="2235" w:type="dxa"/>
            <w:tcMar>
              <w:top w:w="57" w:type="dxa"/>
              <w:bottom w:w="57" w:type="dxa"/>
            </w:tcMar>
          </w:tcPr>
          <w:p w14:paraId="3FA22661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AA71DF8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Chosen </w:t>
            </w:r>
            <w:r w:rsidR="00766387" w:rsidRPr="002954A6">
              <w:rPr>
                <w:rFonts w:ascii="Arial" w:hAnsi="Arial" w:cs="Arial"/>
                <w:b/>
              </w:rPr>
              <w:t>action/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08359EEB" w14:textId="77777777" w:rsidR="007335B7" w:rsidRPr="002954A6" w:rsidRDefault="006F2883" w:rsidP="00EB5AD4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Pr="002954A6">
              <w:rPr>
                <w:rFonts w:ascii="Arial" w:hAnsi="Arial" w:cs="Arial"/>
              </w:rPr>
              <w:t>Did you meet the success criteria? Include impact on pupils not eligible for PP, if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0C1E5F76" w14:textId="77777777" w:rsidR="007335B7" w:rsidRPr="002954A6" w:rsidRDefault="007335B7" w:rsidP="00EB5AD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14:paraId="0440ED4A" w14:textId="77777777" w:rsidR="007335B7" w:rsidRPr="002954A6" w:rsidRDefault="007335B7" w:rsidP="00EB5AD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(and whether you will continue with this approach)</w:t>
            </w:r>
          </w:p>
        </w:tc>
        <w:tc>
          <w:tcPr>
            <w:tcW w:w="1417" w:type="dxa"/>
          </w:tcPr>
          <w:p w14:paraId="49DBE4EF" w14:textId="77777777" w:rsidR="007335B7" w:rsidRPr="002954A6" w:rsidRDefault="007335B7" w:rsidP="001E7B91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2D22A0" w:rsidRPr="00AE78F2" w14:paraId="17C53B0A" w14:textId="77777777" w:rsidTr="00766387">
        <w:trPr>
          <w:trHeight w:hRule="exact" w:val="851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3BFABD0" w14:textId="06664047" w:rsidR="002D22A0" w:rsidRPr="006C7C85" w:rsidRDefault="002D22A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A049B8F" w14:textId="77777777" w:rsidR="002D22A0" w:rsidRPr="006C7C85" w:rsidRDefault="002D22A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0DD07E37" w14:textId="354FBFF0" w:rsidR="002D22A0" w:rsidRPr="006C7C85" w:rsidRDefault="002D22A0" w:rsidP="00A0003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1286BF7A" w14:textId="6FE246DF" w:rsidR="002D22A0" w:rsidRPr="006C7C85" w:rsidRDefault="002D22A0" w:rsidP="00A000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6C6756" w14:textId="2F0F9B2C" w:rsidR="002D22A0" w:rsidRPr="006C7C85" w:rsidRDefault="002D22A0" w:rsidP="005300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76BE96" w14:textId="77777777" w:rsidR="00766387" w:rsidRPr="00AE78F2" w:rsidRDefault="00766387" w:rsidP="00BE3670">
      <w:pPr>
        <w:spacing w:after="200" w:line="276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4992"/>
      </w:tblGrid>
      <w:tr w:rsidR="00E34A8F" w:rsidRPr="00E34A8F" w14:paraId="1C11AF50" w14:textId="77777777" w:rsidTr="00267F85">
        <w:tc>
          <w:tcPr>
            <w:tcW w:w="14992" w:type="dxa"/>
            <w:shd w:val="clear" w:color="auto" w:fill="CFDCE3"/>
            <w:tcMar>
              <w:top w:w="57" w:type="dxa"/>
              <w:bottom w:w="57" w:type="dxa"/>
            </w:tcMar>
          </w:tcPr>
          <w:p w14:paraId="5A7A2CB3" w14:textId="77777777" w:rsidR="00766387" w:rsidRPr="00E34A8F" w:rsidRDefault="00797116" w:rsidP="00766387">
            <w:pPr>
              <w:pStyle w:val="ListParagraph"/>
              <w:numPr>
                <w:ilvl w:val="0"/>
                <w:numId w:val="17"/>
              </w:numPr>
              <w:ind w:left="567"/>
              <w:rPr>
                <w:rFonts w:ascii="Arial" w:hAnsi="Arial" w:cs="Arial"/>
                <w:b/>
              </w:rPr>
            </w:pPr>
            <w:r w:rsidRPr="00E34A8F">
              <w:rPr>
                <w:rFonts w:ascii="Arial" w:hAnsi="Arial" w:cs="Arial"/>
                <w:b/>
              </w:rPr>
              <w:t>Additional detail</w:t>
            </w:r>
          </w:p>
        </w:tc>
      </w:tr>
      <w:tr w:rsidR="00E34A8F" w:rsidRPr="00E34A8F" w14:paraId="5564785F" w14:textId="77777777" w:rsidTr="00ED0F8C">
        <w:tc>
          <w:tcPr>
            <w:tcW w:w="14992" w:type="dxa"/>
            <w:shd w:val="clear" w:color="auto" w:fill="auto"/>
            <w:tcMar>
              <w:top w:w="57" w:type="dxa"/>
              <w:bottom w:w="57" w:type="dxa"/>
            </w:tcMar>
          </w:tcPr>
          <w:p w14:paraId="425BC369" w14:textId="77777777" w:rsidR="00864593" w:rsidRPr="00E34A8F" w:rsidRDefault="00864593" w:rsidP="00A76E2B">
            <w:pPr>
              <w:pStyle w:val="ListParagraph"/>
              <w:ind w:left="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6ABD91" w14:textId="77777777" w:rsidR="00AE66C2" w:rsidRDefault="00AE66C2" w:rsidP="00267F85"/>
    <w:sectPr w:rsidR="00AE66C2" w:rsidSect="00F25DF2">
      <w:footerReference w:type="default" r:id="rId16"/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9981D" w14:textId="77777777" w:rsidR="00435936" w:rsidRDefault="00435936" w:rsidP="00CD68B1">
      <w:r>
        <w:separator/>
      </w:r>
    </w:p>
  </w:endnote>
  <w:endnote w:type="continuationSeparator" w:id="0">
    <w:p w14:paraId="7415609D" w14:textId="77777777" w:rsidR="00435936" w:rsidRDefault="00435936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D28CC" w14:textId="6C414191" w:rsidR="00004FB6" w:rsidRPr="00004FB6" w:rsidRDefault="00004FB6">
    <w:pPr>
      <w:pStyle w:val="Footer"/>
      <w:rPr>
        <w:rFonts w:ascii="Arial" w:hAnsi="Arial" w:cs="Arial"/>
      </w:rPr>
    </w:pPr>
    <w:r w:rsidRPr="00004FB6">
      <w:rPr>
        <w:rFonts w:ascii="Arial" w:hAnsi="Arial" w:cs="Arial"/>
      </w:rPr>
      <w:t>May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C7DC1" w14:textId="77777777" w:rsidR="00435936" w:rsidRDefault="00435936" w:rsidP="00CD68B1">
      <w:r>
        <w:separator/>
      </w:r>
    </w:p>
  </w:footnote>
  <w:footnote w:type="continuationSeparator" w:id="0">
    <w:p w14:paraId="1DF0A005" w14:textId="77777777" w:rsidR="00435936" w:rsidRDefault="00435936" w:rsidP="00CD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220265"/>
    <w:multiLevelType w:val="hybridMultilevel"/>
    <w:tmpl w:val="46B292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70B23"/>
    <w:multiLevelType w:val="hybridMultilevel"/>
    <w:tmpl w:val="CCB01EA2"/>
    <w:lvl w:ilvl="0" w:tplc="6EE845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B1C95"/>
    <w:multiLevelType w:val="hybridMultilevel"/>
    <w:tmpl w:val="7D28C7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E69652A"/>
    <w:multiLevelType w:val="multilevel"/>
    <w:tmpl w:val="BE8811C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0"/>
  </w:num>
  <w:num w:numId="5">
    <w:abstractNumId w:val="19"/>
  </w:num>
  <w:num w:numId="6">
    <w:abstractNumId w:val="10"/>
  </w:num>
  <w:num w:numId="7">
    <w:abstractNumId w:val="8"/>
  </w:num>
  <w:num w:numId="8">
    <w:abstractNumId w:val="9"/>
  </w:num>
  <w:num w:numId="9">
    <w:abstractNumId w:val="26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3"/>
  </w:num>
  <w:num w:numId="15">
    <w:abstractNumId w:val="24"/>
  </w:num>
  <w:num w:numId="16">
    <w:abstractNumId w:val="23"/>
  </w:num>
  <w:num w:numId="17">
    <w:abstractNumId w:val="12"/>
  </w:num>
  <w:num w:numId="18">
    <w:abstractNumId w:val="1"/>
  </w:num>
  <w:num w:numId="19">
    <w:abstractNumId w:val="18"/>
  </w:num>
  <w:num w:numId="20">
    <w:abstractNumId w:val="4"/>
  </w:num>
  <w:num w:numId="21">
    <w:abstractNumId w:val="22"/>
  </w:num>
  <w:num w:numId="22">
    <w:abstractNumId w:val="25"/>
  </w:num>
  <w:num w:numId="23">
    <w:abstractNumId w:val="6"/>
  </w:num>
  <w:num w:numId="24">
    <w:abstractNumId w:val="11"/>
  </w:num>
  <w:num w:numId="25">
    <w:abstractNumId w:val="17"/>
  </w:num>
  <w:num w:numId="26">
    <w:abstractNumId w:val="21"/>
  </w:num>
  <w:num w:numId="2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rs A. Maingay">
    <w15:presenceInfo w15:providerId="AD" w15:userId="S-1-5-21-2587911116-2484642734-3224025389-1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markup="0"/>
  <w:trackRevision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72"/>
    <w:rsid w:val="00004FB6"/>
    <w:rsid w:val="000315F8"/>
    <w:rsid w:val="0004399F"/>
    <w:rsid w:val="000473C9"/>
    <w:rsid w:val="000501F0"/>
    <w:rsid w:val="00052324"/>
    <w:rsid w:val="000557F9"/>
    <w:rsid w:val="00063367"/>
    <w:rsid w:val="000A25FC"/>
    <w:rsid w:val="000B25ED"/>
    <w:rsid w:val="000B5413"/>
    <w:rsid w:val="000C37C2"/>
    <w:rsid w:val="000C4CF8"/>
    <w:rsid w:val="000D0B47"/>
    <w:rsid w:val="000D480D"/>
    <w:rsid w:val="000D7ED1"/>
    <w:rsid w:val="000E4243"/>
    <w:rsid w:val="001137CF"/>
    <w:rsid w:val="00117186"/>
    <w:rsid w:val="00121D72"/>
    <w:rsid w:val="00125340"/>
    <w:rsid w:val="00125BA7"/>
    <w:rsid w:val="00131CA9"/>
    <w:rsid w:val="001849D6"/>
    <w:rsid w:val="001B794A"/>
    <w:rsid w:val="001C686D"/>
    <w:rsid w:val="001E7B91"/>
    <w:rsid w:val="00232CF5"/>
    <w:rsid w:val="00240F98"/>
    <w:rsid w:val="00254A66"/>
    <w:rsid w:val="00257811"/>
    <w:rsid w:val="00262114"/>
    <w:rsid w:val="002622B6"/>
    <w:rsid w:val="00267F85"/>
    <w:rsid w:val="002856C3"/>
    <w:rsid w:val="002954A6"/>
    <w:rsid w:val="002962F2"/>
    <w:rsid w:val="002B3394"/>
    <w:rsid w:val="002D0A33"/>
    <w:rsid w:val="002D22A0"/>
    <w:rsid w:val="002E686F"/>
    <w:rsid w:val="002F6FB5"/>
    <w:rsid w:val="00320C3A"/>
    <w:rsid w:val="00337056"/>
    <w:rsid w:val="00351952"/>
    <w:rsid w:val="00366499"/>
    <w:rsid w:val="00380587"/>
    <w:rsid w:val="003822C1"/>
    <w:rsid w:val="00390402"/>
    <w:rsid w:val="003957BD"/>
    <w:rsid w:val="003961A3"/>
    <w:rsid w:val="003B5C5D"/>
    <w:rsid w:val="003B6371"/>
    <w:rsid w:val="003C79F6"/>
    <w:rsid w:val="003D2143"/>
    <w:rsid w:val="003F7BE2"/>
    <w:rsid w:val="00402EED"/>
    <w:rsid w:val="004107D2"/>
    <w:rsid w:val="00423264"/>
    <w:rsid w:val="00435936"/>
    <w:rsid w:val="00456ABA"/>
    <w:rsid w:val="004642B2"/>
    <w:rsid w:val="004642BC"/>
    <w:rsid w:val="004667CF"/>
    <w:rsid w:val="004667DB"/>
    <w:rsid w:val="00481041"/>
    <w:rsid w:val="0049188F"/>
    <w:rsid w:val="00492683"/>
    <w:rsid w:val="00496D7D"/>
    <w:rsid w:val="004B3C35"/>
    <w:rsid w:val="004C5467"/>
    <w:rsid w:val="004D053F"/>
    <w:rsid w:val="004D3FC1"/>
    <w:rsid w:val="004E5349"/>
    <w:rsid w:val="004E5B85"/>
    <w:rsid w:val="004F36D5"/>
    <w:rsid w:val="004F6468"/>
    <w:rsid w:val="00501685"/>
    <w:rsid w:val="00503380"/>
    <w:rsid w:val="00530007"/>
    <w:rsid w:val="00540101"/>
    <w:rsid w:val="00540319"/>
    <w:rsid w:val="00541F7B"/>
    <w:rsid w:val="00557E19"/>
    <w:rsid w:val="00557E9F"/>
    <w:rsid w:val="0056652E"/>
    <w:rsid w:val="005710AB"/>
    <w:rsid w:val="005832BE"/>
    <w:rsid w:val="0058583E"/>
    <w:rsid w:val="00597346"/>
    <w:rsid w:val="005A04D4"/>
    <w:rsid w:val="005A25B5"/>
    <w:rsid w:val="005A3451"/>
    <w:rsid w:val="005D06F3"/>
    <w:rsid w:val="005E2CF9"/>
    <w:rsid w:val="005E54F3"/>
    <w:rsid w:val="005E56A7"/>
    <w:rsid w:val="00601130"/>
    <w:rsid w:val="00611495"/>
    <w:rsid w:val="00620176"/>
    <w:rsid w:val="00626887"/>
    <w:rsid w:val="00630044"/>
    <w:rsid w:val="00630BE0"/>
    <w:rsid w:val="00636313"/>
    <w:rsid w:val="00636F61"/>
    <w:rsid w:val="00683A3C"/>
    <w:rsid w:val="006B358C"/>
    <w:rsid w:val="006C7C85"/>
    <w:rsid w:val="006D447D"/>
    <w:rsid w:val="006D5E63"/>
    <w:rsid w:val="006E6C0F"/>
    <w:rsid w:val="006F0B6A"/>
    <w:rsid w:val="006F2883"/>
    <w:rsid w:val="00700CA9"/>
    <w:rsid w:val="007335B7"/>
    <w:rsid w:val="00743BF3"/>
    <w:rsid w:val="00746605"/>
    <w:rsid w:val="00765EFB"/>
    <w:rsid w:val="00766387"/>
    <w:rsid w:val="00767E1D"/>
    <w:rsid w:val="00797116"/>
    <w:rsid w:val="007A2742"/>
    <w:rsid w:val="007B141B"/>
    <w:rsid w:val="007B228E"/>
    <w:rsid w:val="007C2B91"/>
    <w:rsid w:val="007C4F4A"/>
    <w:rsid w:val="007C749E"/>
    <w:rsid w:val="007F271A"/>
    <w:rsid w:val="007F3C16"/>
    <w:rsid w:val="00827203"/>
    <w:rsid w:val="0084389C"/>
    <w:rsid w:val="00845265"/>
    <w:rsid w:val="0085024F"/>
    <w:rsid w:val="00863790"/>
    <w:rsid w:val="00864593"/>
    <w:rsid w:val="0088412D"/>
    <w:rsid w:val="008B7FE5"/>
    <w:rsid w:val="008C10E9"/>
    <w:rsid w:val="008D58CE"/>
    <w:rsid w:val="008E364E"/>
    <w:rsid w:val="008E64E9"/>
    <w:rsid w:val="008F0F73"/>
    <w:rsid w:val="008F69EC"/>
    <w:rsid w:val="009021E8"/>
    <w:rsid w:val="009079EE"/>
    <w:rsid w:val="00914D6D"/>
    <w:rsid w:val="00915380"/>
    <w:rsid w:val="00917D70"/>
    <w:rsid w:val="009242F1"/>
    <w:rsid w:val="00972129"/>
    <w:rsid w:val="00992C5E"/>
    <w:rsid w:val="009E7A9D"/>
    <w:rsid w:val="009F1341"/>
    <w:rsid w:val="009F480D"/>
    <w:rsid w:val="00A00036"/>
    <w:rsid w:val="00A13FBB"/>
    <w:rsid w:val="00A24C51"/>
    <w:rsid w:val="00A32773"/>
    <w:rsid w:val="00A37195"/>
    <w:rsid w:val="00A37D2D"/>
    <w:rsid w:val="00A439AF"/>
    <w:rsid w:val="00A57107"/>
    <w:rsid w:val="00A60ECF"/>
    <w:rsid w:val="00A6273A"/>
    <w:rsid w:val="00A6366C"/>
    <w:rsid w:val="00A76E2B"/>
    <w:rsid w:val="00A77153"/>
    <w:rsid w:val="00A8709B"/>
    <w:rsid w:val="00AB5B2A"/>
    <w:rsid w:val="00AE66C2"/>
    <w:rsid w:val="00AE78F2"/>
    <w:rsid w:val="00B01C9A"/>
    <w:rsid w:val="00B13714"/>
    <w:rsid w:val="00B17B33"/>
    <w:rsid w:val="00B31AA4"/>
    <w:rsid w:val="00B3409B"/>
    <w:rsid w:val="00B369C7"/>
    <w:rsid w:val="00B36BB9"/>
    <w:rsid w:val="00B44A21"/>
    <w:rsid w:val="00B44E17"/>
    <w:rsid w:val="00B55BC5"/>
    <w:rsid w:val="00B60E7C"/>
    <w:rsid w:val="00B63631"/>
    <w:rsid w:val="00B668B6"/>
    <w:rsid w:val="00B7195B"/>
    <w:rsid w:val="00B72939"/>
    <w:rsid w:val="00B80272"/>
    <w:rsid w:val="00B9382E"/>
    <w:rsid w:val="00BA3C3E"/>
    <w:rsid w:val="00BC7733"/>
    <w:rsid w:val="00BE3670"/>
    <w:rsid w:val="00BE5BCA"/>
    <w:rsid w:val="00C00F3C"/>
    <w:rsid w:val="00C04C4C"/>
    <w:rsid w:val="00C068B2"/>
    <w:rsid w:val="00C102E1"/>
    <w:rsid w:val="00C14FAE"/>
    <w:rsid w:val="00C32D5C"/>
    <w:rsid w:val="00C34113"/>
    <w:rsid w:val="00C35120"/>
    <w:rsid w:val="00C70B05"/>
    <w:rsid w:val="00C73995"/>
    <w:rsid w:val="00C77968"/>
    <w:rsid w:val="00C8030B"/>
    <w:rsid w:val="00CA1AF5"/>
    <w:rsid w:val="00CD2230"/>
    <w:rsid w:val="00CD68B1"/>
    <w:rsid w:val="00CE1584"/>
    <w:rsid w:val="00CF02DE"/>
    <w:rsid w:val="00CF1B9B"/>
    <w:rsid w:val="00D11A2D"/>
    <w:rsid w:val="00D309A5"/>
    <w:rsid w:val="00D35464"/>
    <w:rsid w:val="00D370F4"/>
    <w:rsid w:val="00D46E95"/>
    <w:rsid w:val="00D504EA"/>
    <w:rsid w:val="00D51EA2"/>
    <w:rsid w:val="00D82EF5"/>
    <w:rsid w:val="00D8454C"/>
    <w:rsid w:val="00D9429A"/>
    <w:rsid w:val="00DC3F30"/>
    <w:rsid w:val="00DE33BF"/>
    <w:rsid w:val="00DF76AB"/>
    <w:rsid w:val="00E04EE8"/>
    <w:rsid w:val="00E106F9"/>
    <w:rsid w:val="00E20F63"/>
    <w:rsid w:val="00E34A8F"/>
    <w:rsid w:val="00E354EA"/>
    <w:rsid w:val="00E35628"/>
    <w:rsid w:val="00E45D9A"/>
    <w:rsid w:val="00E5066A"/>
    <w:rsid w:val="00E865E4"/>
    <w:rsid w:val="00E96E48"/>
    <w:rsid w:val="00EB090F"/>
    <w:rsid w:val="00EB7216"/>
    <w:rsid w:val="00ED0F8C"/>
    <w:rsid w:val="00EE4D95"/>
    <w:rsid w:val="00EE50D0"/>
    <w:rsid w:val="00EF2A09"/>
    <w:rsid w:val="00EF2C1C"/>
    <w:rsid w:val="00F148B0"/>
    <w:rsid w:val="00F25DF2"/>
    <w:rsid w:val="00F359FE"/>
    <w:rsid w:val="00F36497"/>
    <w:rsid w:val="00F367C9"/>
    <w:rsid w:val="00F54E2A"/>
    <w:rsid w:val="00F55645"/>
    <w:rsid w:val="00F55DE6"/>
    <w:rsid w:val="00F61904"/>
    <w:rsid w:val="00F71231"/>
    <w:rsid w:val="00F84A60"/>
    <w:rsid w:val="00F85CBD"/>
    <w:rsid w:val="00F87EC9"/>
    <w:rsid w:val="00F93C25"/>
    <w:rsid w:val="00F9458B"/>
    <w:rsid w:val="00F970BA"/>
    <w:rsid w:val="00FB153F"/>
    <w:rsid w:val="00FB223A"/>
    <w:rsid w:val="00FC4A94"/>
    <w:rsid w:val="00FC6354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7AB0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SiteTypeTaxHTField0 xmlns="7fae6ca9-b18b-49a6-bdfe-0a20c49a9ba9">
      <Terms xmlns="http://schemas.microsoft.com/office/infopath/2007/PartnerControls"/>
    </IWPSiteTypeTaxHTField0>
    <TaxCatchAll xmlns="b8cb3cbd-ce5c-4a72-9da4-9013f91c5903">
      <Value>5</Value>
      <Value>3</Value>
      <Value>2</Value>
    </TaxCatchAll>
    <IWPRightsProtectiveMarking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7fae6ca9-b18b-49a6-bdfe-0a20c49a9ba9">
      <Terms xmlns="http://schemas.microsoft.com/office/infopath/2007/PartnerControls"/>
    </IWPFunctionTaxHTField0>
    <IWPOwner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7fae6ca9-b18b-49a6-bdfe-0a20c49a9ba9">
      <UserInfo>
        <DisplayName/>
        <AccountId xsi:nil="true"/>
        <AccountType/>
      </UserInfo>
    </IWPContributor>
    <Comments xmlns="http://schemas.microsoft.com/sharepoint/v3" xsi:nil="true"/>
    <IWPSubjectTaxHTField0 xmlns="7fae6ca9-b18b-49a6-bdfe-0a20c49a9ba9">
      <Terms xmlns="http://schemas.microsoft.com/office/infopath/2007/PartnerControls"/>
    </IWPSubjectTaxHTField0>
    <_dlc_DocId xmlns="b8cb3cbd-ce5c-4a72-9da4-9013f91c5903">MMNJCVCXF7WK-21-70087</_dlc_DocId>
    <_dlc_DocIdUrl xmlns="b8cb3cbd-ce5c-4a72-9da4-9013f91c5903">
      <Url>http://workplaces/sites/ncsss/k/_layouts/DocIdRedir.aspx?ID=MMNJCVCXF7WK-21-70087</Url>
      <Description>MMNJCVCXF7WK-21-70087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5AAF0A172B6F7246823998B0FF3313DD" ma:contentTypeVersion="9" ma:contentTypeDescription="For programme or project documents. Records retained for 10 years." ma:contentTypeScope="" ma:versionID="c622038351a7abdd5d016d99b466fc2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7fae6ca9-b18b-49a6-bdfe-0a20c49a9ba9" targetNamespace="http://schemas.microsoft.com/office/2006/metadata/properties" ma:root="true" ma:fieldsID="53d1fb74af782bf7c9ff193a974d98a0" ns1:_="" ns2:_="" ns3:_="">
    <xsd:import namespace="http://schemas.microsoft.com/sharepoint/v3"/>
    <xsd:import namespace="b8cb3cbd-ce5c-4a72-9da4-9013f91c5903"/>
    <xsd:import namespace="7fae6ca9-b18b-49a6-bdfe-0a20c49a9b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f41e894-96ef-4a86-a1a2-ac7a13dfd379}" ma:internalName="TaxCatchAll" ma:showField="CatchAllData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f41e894-96ef-4a86-a1a2-ac7a13dfd379}" ma:internalName="TaxCatchAllLabel" ma:readOnly="true" ma:showField="CatchAllDataLabel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6ca9-b18b-49a6-bdfe-0a20c49a9ba9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3;#NCTA|8a55f59b-7d94-44dd-a344-986d47acf947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NCTL|50b03fc4-9596-44c0-8ddf-78c55856c7ae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C421-7B7A-44F8-B856-10A90FD4D0AA}">
  <ds:schemaRefs>
    <ds:schemaRef ds:uri="http://schemas.microsoft.com/sharepoint/v3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fae6ca9-b18b-49a6-bdfe-0a20c49a9ba9"/>
    <ds:schemaRef ds:uri="b8cb3cbd-ce5c-4a72-9da4-9013f91c590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118EFB0-4545-4656-AF6B-0F1ECEBAC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A5145-0FAD-431A-8955-D3B104233F0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33878B-2FF2-4456-83DE-E243C63DF28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CF5AACF-65EF-49E3-8910-621B8E861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7fae6ca9-b18b-49a6-bdfe-0a20c49a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1A4FCAD-3EE5-4841-A475-86881D65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C44DDC31</Template>
  <TotalTime>0</TotalTime>
  <Pages>6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Danielle Mason</dc:creator>
  <cp:lastModifiedBy>Gough, Rachel - ELS SSP</cp:lastModifiedBy>
  <cp:revision>2</cp:revision>
  <cp:lastPrinted>2016-04-25T16:26:00Z</cp:lastPrinted>
  <dcterms:created xsi:type="dcterms:W3CDTF">2016-10-19T08:29:00Z</dcterms:created>
  <dcterms:modified xsi:type="dcterms:W3CDTF">2016-10-19T08:29:00Z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0x0101007F645D6FBA204A029FECB8BFC6578C39005279853530254253B886E13194843F8A003AA4A7828D8545A79A93568015812350005AAF0A172B6F7246823998B0FF3313DD</vt:lpwstr>
  </property>
  <property fmtid="{D5CDD505-2E9C-101B-9397-08002B2CF9AE}" pid="3" name="IWPOrganisationalUnit">
    <vt:lpwstr>5;#NCTL|50b03fc4-9596-44c0-8ddf-78c55856c7ae</vt:lpwstr>
  </property>
  <property fmtid="{D5CDD505-2E9C-101B-9397-08002B2CF9AE}" pid="4" name="IWPOwner">
    <vt:lpwstr>3;#NCTA|8a55f59b-7d94-44dd-a344-986d47acf947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78385191-be43-4134-874b-6cd4874c1bd3</vt:lpwstr>
  </property>
</Properties>
</file>