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13" w:rsidRDefault="006E0C13"/>
    <w:p w:rsidR="006E0C13" w:rsidRDefault="00566876">
      <w:r>
        <w:rPr>
          <w:noProof/>
          <w:color w:val="0000FF"/>
          <w:lang w:eastAsia="en-GB"/>
        </w:rPr>
        <w:drawing>
          <wp:anchor distT="0" distB="0" distL="114300" distR="114300" simplePos="0" relativeHeight="251661312" behindDoc="1" locked="0" layoutInCell="1" allowOverlap="1" wp14:anchorId="4C187D12" wp14:editId="6282ED95">
            <wp:simplePos x="0" y="0"/>
            <wp:positionH relativeFrom="column">
              <wp:posOffset>3742690</wp:posOffset>
            </wp:positionH>
            <wp:positionV relativeFrom="paragraph">
              <wp:posOffset>8890</wp:posOffset>
            </wp:positionV>
            <wp:extent cx="2562225" cy="911225"/>
            <wp:effectExtent l="0" t="0" r="9525" b="3175"/>
            <wp:wrapTight wrapText="bothSides">
              <wp:wrapPolygon edited="0">
                <wp:start x="0" y="0"/>
                <wp:lineTo x="0" y="21224"/>
                <wp:lineTo x="21520" y="21224"/>
                <wp:lineTo x="21520" y="0"/>
                <wp:lineTo x="0" y="0"/>
              </wp:wrapPolygon>
            </wp:wrapTight>
            <wp:docPr id="5" name="irc_mi" descr="http://www.kcfg.co.uk/sda/storage/members/Canterbury%20christ%20church.bm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cfg.co.uk/sda/storage/members/Canterbury%20christ%20church.bm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016D9414" wp14:editId="01906846">
            <wp:extent cx="2771775" cy="1039381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4262" cy="104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6E0C13" w:rsidRDefault="000F7D23" w:rsidP="00884FF0">
      <w:pPr>
        <w:spacing w:after="0" w:line="240" w:lineRule="auto"/>
        <w:rPr>
          <w:color w:val="7F7F7F" w:themeColor="text1" w:themeTint="80"/>
          <w:sz w:val="56"/>
          <w:szCs w:val="56"/>
        </w:rPr>
      </w:pPr>
      <w:r>
        <w:rPr>
          <w:color w:val="7F7F7F" w:themeColor="text1" w:themeTint="80"/>
          <w:sz w:val="56"/>
          <w:szCs w:val="56"/>
        </w:rPr>
        <w:t>Modern Foreign Languages</w:t>
      </w:r>
      <w:r w:rsidR="006E0C13">
        <w:rPr>
          <w:color w:val="7F7F7F" w:themeColor="text1" w:themeTint="80"/>
          <w:sz w:val="56"/>
          <w:szCs w:val="56"/>
        </w:rPr>
        <w:t xml:space="preserve"> </w:t>
      </w:r>
    </w:p>
    <w:p w:rsidR="006E0C13" w:rsidRDefault="00AC45FC" w:rsidP="00884FF0">
      <w:pPr>
        <w:spacing w:after="0" w:line="240" w:lineRule="auto"/>
        <w:rPr>
          <w:color w:val="7F7F7F" w:themeColor="text1" w:themeTint="80"/>
          <w:sz w:val="56"/>
          <w:szCs w:val="56"/>
        </w:rPr>
      </w:pPr>
      <w:r>
        <w:rPr>
          <w:color w:val="7F7F7F" w:themeColor="text1" w:themeTint="80"/>
          <w:sz w:val="56"/>
          <w:szCs w:val="56"/>
        </w:rPr>
        <w:t>Subject Specialism Training 2016/17</w:t>
      </w:r>
    </w:p>
    <w:p w:rsidR="00B03B85" w:rsidRPr="00AC45FC" w:rsidRDefault="00B03B85" w:rsidP="00884FF0">
      <w:pPr>
        <w:spacing w:after="0" w:line="240" w:lineRule="auto"/>
        <w:rPr>
          <w:b/>
          <w:i/>
          <w:color w:val="002060"/>
          <w:sz w:val="52"/>
          <w:szCs w:val="52"/>
        </w:rPr>
      </w:pPr>
      <w:r w:rsidRPr="00AC45FC">
        <w:rPr>
          <w:b/>
          <w:i/>
          <w:color w:val="002060"/>
          <w:sz w:val="52"/>
          <w:szCs w:val="52"/>
        </w:rPr>
        <w:t xml:space="preserve">FREE to all Schools – Starting </w:t>
      </w:r>
      <w:r w:rsidR="00AC45FC" w:rsidRPr="00AC45FC">
        <w:rPr>
          <w:b/>
          <w:i/>
          <w:color w:val="002060"/>
          <w:sz w:val="52"/>
          <w:szCs w:val="52"/>
        </w:rPr>
        <w:t>September</w:t>
      </w:r>
      <w:r w:rsidRPr="00AC45FC">
        <w:rPr>
          <w:b/>
          <w:i/>
          <w:color w:val="002060"/>
          <w:sz w:val="52"/>
          <w:szCs w:val="52"/>
        </w:rPr>
        <w:t xml:space="preserve"> 2016</w:t>
      </w:r>
    </w:p>
    <w:p w:rsidR="009D3017" w:rsidRPr="00B31B47" w:rsidRDefault="009D3017" w:rsidP="00884FF0">
      <w:pPr>
        <w:spacing w:line="240" w:lineRule="auto"/>
        <w:jc w:val="both"/>
        <w:rPr>
          <w:i/>
        </w:rPr>
      </w:pPr>
    </w:p>
    <w:p w:rsidR="009D3017" w:rsidRPr="00B31B47" w:rsidRDefault="009D3017" w:rsidP="00884FF0">
      <w:pPr>
        <w:spacing w:line="240" w:lineRule="auto"/>
        <w:jc w:val="both"/>
        <w:rPr>
          <w:b/>
          <w:i/>
          <w:sz w:val="28"/>
        </w:rPr>
      </w:pPr>
      <w:r w:rsidRPr="00B31B47">
        <w:rPr>
          <w:b/>
          <w:i/>
          <w:sz w:val="28"/>
        </w:rPr>
        <w:t>Do you have MFL teachers currently teaching as non-specialist language teachers?</w:t>
      </w:r>
    </w:p>
    <w:p w:rsidR="009D3017" w:rsidRPr="00B31B47" w:rsidRDefault="009D3017" w:rsidP="00884FF0">
      <w:pPr>
        <w:spacing w:line="240" w:lineRule="auto"/>
        <w:jc w:val="both"/>
        <w:rPr>
          <w:b/>
          <w:i/>
          <w:sz w:val="28"/>
        </w:rPr>
      </w:pPr>
      <w:r w:rsidRPr="00B31B47">
        <w:rPr>
          <w:b/>
          <w:i/>
          <w:sz w:val="28"/>
        </w:rPr>
        <w:t>Do you have non-specialists eager to teach MFL?</w:t>
      </w:r>
    </w:p>
    <w:p w:rsidR="009D3017" w:rsidRPr="00B31B47" w:rsidRDefault="009D3017" w:rsidP="00884FF0">
      <w:pPr>
        <w:spacing w:line="240" w:lineRule="auto"/>
        <w:jc w:val="both"/>
        <w:rPr>
          <w:b/>
          <w:i/>
          <w:sz w:val="28"/>
        </w:rPr>
      </w:pPr>
      <w:r w:rsidRPr="00B31B47">
        <w:rPr>
          <w:b/>
          <w:i/>
          <w:sz w:val="28"/>
        </w:rPr>
        <w:t xml:space="preserve">Do you have any teacher with aptitude for language teaching (e.g. with an A Level language) who could increase </w:t>
      </w:r>
      <w:r w:rsidR="00B31B47" w:rsidRPr="00B31B47">
        <w:rPr>
          <w:b/>
          <w:i/>
          <w:sz w:val="28"/>
        </w:rPr>
        <w:t>capacity for teaching in your MF</w:t>
      </w:r>
      <w:r w:rsidRPr="00B31B47">
        <w:rPr>
          <w:b/>
          <w:i/>
          <w:sz w:val="28"/>
        </w:rPr>
        <w:t>L department?</w:t>
      </w:r>
    </w:p>
    <w:p w:rsidR="009D3017" w:rsidRPr="00B31B47" w:rsidRDefault="009D3017" w:rsidP="00884FF0">
      <w:pPr>
        <w:spacing w:line="240" w:lineRule="auto"/>
        <w:jc w:val="both"/>
        <w:rPr>
          <w:b/>
          <w:i/>
          <w:sz w:val="28"/>
        </w:rPr>
      </w:pPr>
      <w:r w:rsidRPr="00B31B47">
        <w:rPr>
          <w:b/>
          <w:i/>
          <w:sz w:val="28"/>
        </w:rPr>
        <w:t>Do you have teachers returning to teaching Modern Foreign Language?</w:t>
      </w:r>
    </w:p>
    <w:p w:rsidR="009D3017" w:rsidRPr="00B31B47" w:rsidRDefault="009D3017" w:rsidP="00884FF0">
      <w:pPr>
        <w:spacing w:line="240" w:lineRule="auto"/>
        <w:jc w:val="both"/>
        <w:rPr>
          <w:b/>
          <w:i/>
          <w:sz w:val="28"/>
        </w:rPr>
      </w:pPr>
      <w:r w:rsidRPr="00B31B47">
        <w:rPr>
          <w:b/>
          <w:i/>
          <w:sz w:val="28"/>
        </w:rPr>
        <w:t>If so, this free course is for them, specially designed for non-specialist to teach MFL effectively.</w:t>
      </w:r>
    </w:p>
    <w:p w:rsidR="006E0C13" w:rsidRPr="008A38C5" w:rsidRDefault="006E0C13" w:rsidP="00884FF0">
      <w:pPr>
        <w:spacing w:line="240" w:lineRule="auto"/>
        <w:jc w:val="both"/>
      </w:pPr>
      <w:r w:rsidRPr="008A38C5">
        <w:t>The</w:t>
      </w:r>
      <w:r w:rsidR="00AC45FC">
        <w:t xml:space="preserve"> core 5</w:t>
      </w:r>
      <w:r w:rsidRPr="008A38C5">
        <w:t xml:space="preserve"> day programme alongside online modules will improve both subject knowledge and classroom practitioner skills, allowing you to confidently teach up to GCSE</w:t>
      </w:r>
      <w:r w:rsidR="00F547D3">
        <w:t xml:space="preserve"> with an optional add on course for AS/A2 knowledge also available</w:t>
      </w:r>
      <w:r w:rsidRPr="008A38C5">
        <w:t xml:space="preserve">. </w:t>
      </w:r>
    </w:p>
    <w:p w:rsidR="00B03B85" w:rsidRDefault="00B03B85" w:rsidP="00B03B85">
      <w:pPr>
        <w:spacing w:line="120" w:lineRule="auto"/>
        <w:rPr>
          <w:color w:val="7F7F7F" w:themeColor="text1" w:themeTint="80"/>
          <w:sz w:val="36"/>
          <w:szCs w:val="36"/>
        </w:rPr>
      </w:pPr>
      <w:r w:rsidRPr="008A38C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67C2DB" wp14:editId="46AB13B7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63531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1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B60D2" id="Straight Connector 1" o:spid="_x0000_s1026" style="position:absolute;flip:y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7pt" to="500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a72gEAABAEAAAOAAAAZHJzL2Uyb0RvYy54bWysU8GO0zAQvSPxD5bvNGlXXSBquoeulguC&#10;il24e51xY8n2WLZp0r9n7LTpChASiIvlsec9z3sz3tyN1rAjhKjRtXy5qDkDJ7HT7tDyr08Pb95x&#10;FpNwnTDooOUniPxu+/rVZvANrLBH00FgROJiM/iW9yn5pqqi7MGKuEAPji4VBisSheFQdUEMxG5N&#10;tarr22rA0PmAEmKk0/vpkm8Lv1Ig02elIiRmWk61pbKGsj7ntdpuRHMIwvdanssQ/1CFFdrRozPV&#10;vUiCfQ/6FyqrZcCIKi0k2gqV0hKKBlKzrH9S89gLD0ULmRP9bFP8f7Ty03EfmO6od5w5YalFjykI&#10;fegT26FzZCAGtsw+DT42lL5z+3COot+HLHpUwTJltP+WafIJCWNjcfk0uwxjYpIOb2/WN8u3a84k&#10;3b1fr9aZvJpYMtaHmD4AWpY3LTfaZQ9EI44fY5pSLyn52Li8RjS6e9DGlCBPD+xMYEdBfU9jqZ+e&#10;eJFFUUZWWdWko+zSycDE+gUU+UL1TorKRF45hZTg0oXXOMrOMEUVzMC6lP1H4Dk/Q6FM69+AZ0R5&#10;GV2awVY7DL97/WqFmvIvDky6swXP2J1Kh4s1NHalOecvkuf6ZVzg14+8/QEAAP//AwBQSwMEFAAG&#10;AAgAAAAhADqYBIfcAAAABQEAAA8AAABkcnMvZG93bnJldi54bWxMj81OwzAQhO9IvIO1SNyoXcRP&#10;CdlUCIkDUlVKywFurr0kgdgO9qYNb1/3BMfRjGa+Keej68SOYmqDR5hOFAjyJtjW1whvm6eLGYjE&#10;2lvdBU8Iv5RgXp2elLqwYe9fabfmWuQSnwqN0DD3hZTJNOR0moSefPY+Q3Sas4y1tFHvc7nr5KVS&#10;N9Lp1ueFRvf02JD5Xg8O4X36/LMy/ddq82IWH3HByyXxgHh+Nj7cg2Aa+S8MR/yMDlVm2obB2yQ6&#10;hHyEEW6vQBxNpdQ1iC3C7A5kVcr/9NUBAAD//wMAUEsBAi0AFAAGAAgAAAAhALaDOJL+AAAA4QEA&#10;ABMAAAAAAAAAAAAAAAAAAAAAAFtDb250ZW50X1R5cGVzXS54bWxQSwECLQAUAAYACAAAACEAOP0h&#10;/9YAAACUAQAACwAAAAAAAAAAAAAAAAAvAQAAX3JlbHMvLnJlbHNQSwECLQAUAAYACAAAACEAoQbW&#10;u9oBAAAQBAAADgAAAAAAAAAAAAAAAAAuAgAAZHJzL2Uyb0RvYy54bWxQSwECLQAUAAYACAAAACEA&#10;OpgEh9wAAAAFAQAADwAAAAAAAAAAAAAAAAA0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6E0C13" w:rsidRDefault="006E0C13" w:rsidP="00884FF0">
      <w:pPr>
        <w:spacing w:line="240" w:lineRule="auto"/>
        <w:rPr>
          <w:color w:val="7F7F7F" w:themeColor="text1" w:themeTint="80"/>
          <w:sz w:val="36"/>
          <w:szCs w:val="36"/>
        </w:rPr>
      </w:pPr>
      <w:r w:rsidRPr="006E0C13">
        <w:rPr>
          <w:color w:val="7F7F7F" w:themeColor="text1" w:themeTint="80"/>
          <w:sz w:val="36"/>
          <w:szCs w:val="36"/>
        </w:rPr>
        <w:t>Eligibility</w:t>
      </w:r>
    </w:p>
    <w:p w:rsidR="006E0C13" w:rsidRPr="008A38C5" w:rsidRDefault="006E0C13" w:rsidP="00884FF0">
      <w:pPr>
        <w:spacing w:line="240" w:lineRule="auto"/>
      </w:pPr>
      <w:r w:rsidRPr="008A38C5">
        <w:t>To be eligible for a place on the programme, you must meet the following criteria:</w:t>
      </w:r>
    </w:p>
    <w:p w:rsidR="006E0C13" w:rsidRPr="008A38C5" w:rsidRDefault="006E0C13" w:rsidP="00884FF0">
      <w:pPr>
        <w:pStyle w:val="ListParagraph"/>
        <w:numPr>
          <w:ilvl w:val="0"/>
          <w:numId w:val="1"/>
        </w:numPr>
        <w:spacing w:line="240" w:lineRule="auto"/>
      </w:pPr>
      <w:r w:rsidRPr="008A38C5">
        <w:t>You must have QTS but do not have an initial teacher training specialism in the subject you are applying for.</w:t>
      </w:r>
    </w:p>
    <w:p w:rsidR="006E0C13" w:rsidRPr="008A38C5" w:rsidRDefault="006E0C13" w:rsidP="00884FF0">
      <w:pPr>
        <w:pStyle w:val="ListParagraph"/>
        <w:numPr>
          <w:ilvl w:val="0"/>
          <w:numId w:val="1"/>
        </w:numPr>
        <w:spacing w:line="240" w:lineRule="auto"/>
      </w:pPr>
      <w:r w:rsidRPr="008A38C5">
        <w:t>You are currently teaching in a maintained secondary school, maintained or non-maintained special school or academy, or you are a qualified teacher, not currently teaching, who wishes to return to teaching.</w:t>
      </w:r>
    </w:p>
    <w:p w:rsidR="006E0C13" w:rsidRPr="008A38C5" w:rsidRDefault="006E0C13" w:rsidP="00884FF0">
      <w:pPr>
        <w:pStyle w:val="ListParagraph"/>
        <w:numPr>
          <w:ilvl w:val="0"/>
          <w:numId w:val="1"/>
        </w:numPr>
        <w:spacing w:line="240" w:lineRule="auto"/>
      </w:pPr>
      <w:r w:rsidRPr="008A38C5">
        <w:t>Your school is willing to support your application and provide opportunities to attend all face to face taught sessions.</w:t>
      </w:r>
    </w:p>
    <w:p w:rsidR="006E0C13" w:rsidRDefault="006E0C13" w:rsidP="00884FF0">
      <w:pPr>
        <w:pStyle w:val="ListParagraph"/>
        <w:spacing w:line="24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BD5053" wp14:editId="44BF69A7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30555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4B226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15pt" to="496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Cvi2AEAAJYDAAAOAAAAZHJzL2Uyb0RvYy54bWysU8GO2yAQvVfqPyDujZ1UWW2tOHtItL1U&#10;baTd7n0Wg40EDGJonPx9B5JG2/ZW1Qc0MDOPeY/nzcPJO3HUiSyGXi4XrRQ6KBxsGHv5/fnxw70U&#10;lCEM4DDoXp41yYft+3ebOXZ6hRO6QSfBIIG6OfZyyjl2TUNq0h5ogVEHThpMHjJv09gMCWZG965Z&#10;te1dM2MaYkKlifh0f0nKbcU3Rqv8zRjSWbhe8my5rqmur2VtthvoxgRxsuo6BvzDFB5s4EtvUHvI&#10;IH4k+xeUtyohockLhb5BY6zSlQOzWbZ/sHmaIOrKhcWheJOJ/h+s+no8JGGHXq6kCOD5iZ5yAjtO&#10;WewwBBYQk1gVneZIHZfvwiFddxQPqZA+meSFcTa+sAWqDExMnKrK55vK+pSF4sO7j+16vebHUJxb&#10;fmo5ZLzmAlPgYqL8WaMXJeils6GIAB0cv1C+lP4qKccBH61zfA6dC2IuF1R0YDsZB5kv8pEJUhil&#10;ADeyT1VOFZHQ2aF0l2Y6084lcQS2CjtswPmZR5bCAWVOMI/6XYf9rbWMsweaLs01Vcqg8zazvZ31&#10;vbx/2+1Cyepq0CupIu9F0BK94nCuOjdlx49fFboatbjr7Z7jt7/T9icAAAD//wMAUEsDBBQABgAI&#10;AAAAIQA71oIA3QAAAAYBAAAPAAAAZHJzL2Rvd25yZXYueG1sTI/BTsMwEETvSPyDtUjcqFOCgIY4&#10;FQKh3kANFNGbGy9xhL2OYqdN+XqWExxnZjXztlxO3ok9DrELpGA+y0AgNcF01Cp4e326uAURkyaj&#10;XSBUcMQIy+r0pNSFCQda475OreASioVWYFPqCyljY9HrOAs9EmefYfA6sRxaaQZ94HLv5GWWXUuv&#10;O+IFq3t8sNh81aNXsH22q5Xejpvp5f04//6Qru4eN0qdn033dyASTunvGH7xGR0qZtqFkUwUTgE/&#10;khTkVzkITheLnI0dGzc5yKqU//GrHwAAAP//AwBQSwECLQAUAAYACAAAACEAtoM4kv4AAADhAQAA&#10;EwAAAAAAAAAAAAAAAAAAAAAAW0NvbnRlbnRfVHlwZXNdLnhtbFBLAQItABQABgAIAAAAIQA4/SH/&#10;1gAAAJQBAAALAAAAAAAAAAAAAAAAAC8BAABfcmVscy8ucmVsc1BLAQItABQABgAIAAAAIQCz8Cvi&#10;2AEAAJYDAAAOAAAAAAAAAAAAAAAAAC4CAABkcnMvZTJvRG9jLnhtbFBLAQItABQABgAIAAAAIQA7&#10;1oIA3QAAAAYBAAAPAAAAAAAAAAAAAAAAADIEAABkcnMvZG93bnJldi54bWxQSwUGAAAAAAQABADz&#10;AAAAP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566876" w:rsidRDefault="006E0C13" w:rsidP="00884FF0">
      <w:pPr>
        <w:spacing w:line="240" w:lineRule="auto"/>
        <w:rPr>
          <w:color w:val="7F7F7F" w:themeColor="text1" w:themeTint="80"/>
          <w:sz w:val="36"/>
          <w:szCs w:val="36"/>
        </w:rPr>
      </w:pPr>
      <w:r>
        <w:rPr>
          <w:color w:val="7F7F7F" w:themeColor="text1" w:themeTint="80"/>
          <w:sz w:val="36"/>
          <w:szCs w:val="36"/>
        </w:rPr>
        <w:t>Format</w:t>
      </w:r>
    </w:p>
    <w:p w:rsidR="006E0C13" w:rsidRPr="00566876" w:rsidRDefault="009E018C" w:rsidP="00884FF0">
      <w:pPr>
        <w:spacing w:line="240" w:lineRule="auto"/>
        <w:rPr>
          <w:color w:val="7F7F7F" w:themeColor="text1" w:themeTint="80"/>
          <w:sz w:val="36"/>
          <w:szCs w:val="36"/>
        </w:rPr>
      </w:pPr>
      <w:r>
        <w:rPr>
          <w:sz w:val="24"/>
          <w:szCs w:val="24"/>
        </w:rPr>
        <w:t>The training will run following this</w:t>
      </w:r>
      <w:r w:rsidR="006E0C13">
        <w:rPr>
          <w:sz w:val="24"/>
          <w:szCs w:val="24"/>
        </w:rPr>
        <w:t xml:space="preserve"> format:</w:t>
      </w:r>
    </w:p>
    <w:p w:rsidR="006E0C13" w:rsidRDefault="000F7D23" w:rsidP="00884FF0">
      <w:pPr>
        <w:pStyle w:val="ListParagraph"/>
        <w:numPr>
          <w:ilvl w:val="0"/>
          <w:numId w:val="2"/>
        </w:numPr>
        <w:tabs>
          <w:tab w:val="left" w:pos="900"/>
        </w:tabs>
        <w:spacing w:line="240" w:lineRule="auto"/>
      </w:pPr>
      <w:r>
        <w:t>Five</w:t>
      </w:r>
      <w:r w:rsidR="006E0C13">
        <w:t xml:space="preserve"> face-to-face days at the Rochester Grammar School</w:t>
      </w:r>
      <w:r w:rsidR="007A2B2C">
        <w:t xml:space="preserve"> (or partner schools as appropriate), plus an induction day. </w:t>
      </w:r>
    </w:p>
    <w:p w:rsidR="007A2B2C" w:rsidRDefault="007A2B2C" w:rsidP="00884FF0">
      <w:pPr>
        <w:pStyle w:val="ListParagraph"/>
        <w:numPr>
          <w:ilvl w:val="0"/>
          <w:numId w:val="2"/>
        </w:numPr>
        <w:tabs>
          <w:tab w:val="left" w:pos="900"/>
        </w:tabs>
        <w:spacing w:line="240" w:lineRule="auto"/>
      </w:pPr>
      <w:r>
        <w:t>Online modules to be completed between sessions addressing gaps in kno</w:t>
      </w:r>
      <w:r w:rsidR="000F7D23">
        <w:t>wledge not addressed in the five</w:t>
      </w:r>
      <w:r>
        <w:t xml:space="preserve"> face-to-face days.</w:t>
      </w:r>
    </w:p>
    <w:p w:rsidR="009D3017" w:rsidRDefault="007A2B2C" w:rsidP="004E15B9">
      <w:pPr>
        <w:pStyle w:val="ListParagraph"/>
        <w:numPr>
          <w:ilvl w:val="0"/>
          <w:numId w:val="2"/>
        </w:numPr>
        <w:tabs>
          <w:tab w:val="left" w:pos="900"/>
        </w:tabs>
        <w:spacing w:line="240" w:lineRule="auto"/>
      </w:pPr>
      <w:r>
        <w:t xml:space="preserve">Support and activities in schools. This will be bespoke for each participant but could include lesson observations, peer support, action research and joint planning. </w:t>
      </w:r>
    </w:p>
    <w:p w:rsidR="009D3017" w:rsidRDefault="009D3017" w:rsidP="000F7D23"/>
    <w:p w:rsidR="009D3017" w:rsidRDefault="009D3017" w:rsidP="000F7D23"/>
    <w:p w:rsidR="009D3017" w:rsidRDefault="009D3017" w:rsidP="000F7D23"/>
    <w:p w:rsidR="009D3017" w:rsidRDefault="009D3017" w:rsidP="000F7D23"/>
    <w:p w:rsidR="009D3017" w:rsidRDefault="009D3017" w:rsidP="009D3017">
      <w:pPr>
        <w:spacing w:line="240" w:lineRule="auto"/>
      </w:pPr>
      <w:r>
        <w:rPr>
          <w:noProof/>
          <w:lang w:eastAsia="en-GB"/>
        </w:rPr>
        <w:drawing>
          <wp:inline distT="0" distB="0" distL="0" distR="0" wp14:anchorId="481309C4" wp14:editId="1D6A78F3">
            <wp:extent cx="2771775" cy="1039381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4262" cy="104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77696" behindDoc="1" locked="0" layoutInCell="1" allowOverlap="1" wp14:anchorId="4CDCA9E0" wp14:editId="486DDC21">
            <wp:simplePos x="0" y="0"/>
            <wp:positionH relativeFrom="margin">
              <wp:posOffset>3662680</wp:posOffset>
            </wp:positionH>
            <wp:positionV relativeFrom="paragraph">
              <wp:posOffset>9525</wp:posOffset>
            </wp:positionV>
            <wp:extent cx="2562225" cy="911225"/>
            <wp:effectExtent l="0" t="0" r="9525" b="3175"/>
            <wp:wrapTight wrapText="bothSides">
              <wp:wrapPolygon edited="0">
                <wp:start x="0" y="0"/>
                <wp:lineTo x="0" y="21224"/>
                <wp:lineTo x="21520" y="21224"/>
                <wp:lineTo x="21520" y="0"/>
                <wp:lineTo x="0" y="0"/>
              </wp:wrapPolygon>
            </wp:wrapTight>
            <wp:docPr id="15" name="irc_mi" descr="http://www.kcfg.co.uk/sda/storage/members/Canterbury%20christ%20church.bm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cfg.co.uk/sda/storage/members/Canterbury%20christ%20church.bm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017" w:rsidRDefault="009D3017" w:rsidP="009D3017">
      <w:pPr>
        <w:spacing w:line="240" w:lineRule="auto"/>
      </w:pPr>
    </w:p>
    <w:p w:rsidR="007A2B2C" w:rsidRPr="000F7D23" w:rsidRDefault="007A2B2C" w:rsidP="009D3017">
      <w:pPr>
        <w:spacing w:line="240" w:lineRule="auto"/>
        <w:rPr>
          <w:rFonts w:cs="Arial"/>
          <w:sz w:val="24"/>
        </w:rPr>
      </w:pPr>
      <w:r>
        <w:t>All sessions will focus on subject knowledge, pedagogy and effe</w:t>
      </w:r>
      <w:r w:rsidR="009E018C">
        <w:t>ctive learning through pair/group</w:t>
      </w:r>
      <w:r>
        <w:t xml:space="preserve"> work</w:t>
      </w:r>
      <w:r w:rsidR="009E018C">
        <w:t xml:space="preserve"> and discussions</w:t>
      </w:r>
      <w:r>
        <w:t xml:space="preserve"> where appropriate. The training will focus on current initiatives, such as changes to the new GCSE curriculum and its assessment. There </w:t>
      </w:r>
      <w:r w:rsidR="000F7D23">
        <w:t>will be opportunities to practis</w:t>
      </w:r>
      <w:r>
        <w:t>e techniques in the classroom and to network and learn from other practising teacher</w:t>
      </w:r>
      <w:r w:rsidR="000F7D23">
        <w:t xml:space="preserve">s. The face-to-face sessions will be delivered by an </w:t>
      </w:r>
      <w:r w:rsidR="000F7D23" w:rsidRPr="000137ED">
        <w:rPr>
          <w:rFonts w:cs="Arial"/>
          <w:sz w:val="24"/>
        </w:rPr>
        <w:t xml:space="preserve">experienced team of leaders and classroom practitioners who have demonstrated outstanding outcomes in </w:t>
      </w:r>
      <w:r w:rsidR="000F7D23">
        <w:rPr>
          <w:rFonts w:cs="Arial"/>
          <w:sz w:val="24"/>
        </w:rPr>
        <w:t>terms of teaching and learning.</w:t>
      </w:r>
      <w:r>
        <w:t xml:space="preserve"> </w:t>
      </w:r>
      <w:r w:rsidR="008A38C5">
        <w:t>Masters level credits are available (delegate’s school to fund) for completion of this course.</w:t>
      </w:r>
    </w:p>
    <w:p w:rsidR="008A38C5" w:rsidRDefault="00566876" w:rsidP="009D3017">
      <w:pPr>
        <w:tabs>
          <w:tab w:val="left" w:pos="900"/>
        </w:tabs>
        <w:spacing w:line="240" w:lineRule="auto"/>
        <w:ind w:left="-284"/>
        <w:rPr>
          <w:color w:val="7F7F7F" w:themeColor="text1" w:themeTint="80"/>
          <w:sz w:val="36"/>
          <w:szCs w:val="36"/>
        </w:rPr>
      </w:pPr>
      <w:r>
        <w:t xml:space="preserve">      </w:t>
      </w:r>
      <w:r w:rsidR="008A38C5">
        <w:rPr>
          <w:color w:val="7F7F7F" w:themeColor="text1" w:themeTint="80"/>
          <w:sz w:val="36"/>
          <w:szCs w:val="36"/>
        </w:rPr>
        <w:t>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4230BE" w:rsidTr="004230BE">
        <w:tc>
          <w:tcPr>
            <w:tcW w:w="9913" w:type="dxa"/>
          </w:tcPr>
          <w:p w:rsidR="004230BE" w:rsidRPr="004230BE" w:rsidRDefault="004230BE" w:rsidP="00CD07CC">
            <w:r w:rsidRPr="004230BE">
              <w:t xml:space="preserve">Induction </w:t>
            </w:r>
            <w:r>
              <w:t xml:space="preserve">day –  </w:t>
            </w:r>
            <w:r w:rsidR="00E112AC">
              <w:t>Wednesday 28</w:t>
            </w:r>
            <w:r w:rsidR="00CD07CC" w:rsidRPr="00CD07CC">
              <w:rPr>
                <w:vertAlign w:val="superscript"/>
              </w:rPr>
              <w:t>th</w:t>
            </w:r>
            <w:r w:rsidR="00CD07CC">
              <w:t xml:space="preserve"> September</w:t>
            </w:r>
          </w:p>
        </w:tc>
      </w:tr>
      <w:tr w:rsidR="004230BE" w:rsidTr="004230BE">
        <w:tc>
          <w:tcPr>
            <w:tcW w:w="9913" w:type="dxa"/>
          </w:tcPr>
          <w:p w:rsidR="004230BE" w:rsidRPr="004230BE" w:rsidRDefault="00CD07CC" w:rsidP="00CD07CC">
            <w:r>
              <w:t>Monday</w:t>
            </w:r>
            <w:r w:rsidR="004230BE" w:rsidRPr="004230BE">
              <w:t xml:space="preserve"> </w:t>
            </w:r>
            <w:r>
              <w:t>24</w:t>
            </w:r>
            <w:r w:rsidRPr="00CD07CC">
              <w:rPr>
                <w:vertAlign w:val="superscript"/>
              </w:rPr>
              <w:t>th</w:t>
            </w:r>
            <w:r>
              <w:t xml:space="preserve"> October</w:t>
            </w:r>
          </w:p>
        </w:tc>
      </w:tr>
      <w:tr w:rsidR="004230BE" w:rsidTr="004230BE">
        <w:tc>
          <w:tcPr>
            <w:tcW w:w="9913" w:type="dxa"/>
          </w:tcPr>
          <w:p w:rsidR="004230BE" w:rsidRPr="004230BE" w:rsidRDefault="00CD07CC" w:rsidP="00884FF0">
            <w:r>
              <w:t>Monday 13</w:t>
            </w:r>
            <w:r w:rsidRPr="00CD07CC">
              <w:rPr>
                <w:vertAlign w:val="superscript"/>
              </w:rPr>
              <w:t>th</w:t>
            </w:r>
            <w:r>
              <w:t xml:space="preserve"> February</w:t>
            </w:r>
          </w:p>
        </w:tc>
      </w:tr>
      <w:tr w:rsidR="004230BE" w:rsidTr="004230BE">
        <w:tc>
          <w:tcPr>
            <w:tcW w:w="9913" w:type="dxa"/>
          </w:tcPr>
          <w:p w:rsidR="004230BE" w:rsidRPr="004230BE" w:rsidRDefault="00CD07CC" w:rsidP="00884FF0">
            <w:r>
              <w:t>Monday 3</w:t>
            </w:r>
            <w:r w:rsidRPr="00CD07CC">
              <w:rPr>
                <w:vertAlign w:val="superscript"/>
              </w:rPr>
              <w:t>rd</w:t>
            </w:r>
            <w:r>
              <w:t xml:space="preserve"> April</w:t>
            </w:r>
          </w:p>
        </w:tc>
      </w:tr>
      <w:tr w:rsidR="004230BE" w:rsidTr="004230BE">
        <w:tc>
          <w:tcPr>
            <w:tcW w:w="9913" w:type="dxa"/>
          </w:tcPr>
          <w:p w:rsidR="004230BE" w:rsidRPr="004230BE" w:rsidRDefault="00E112AC" w:rsidP="00CD07CC">
            <w:r>
              <w:t>Wednesday 5</w:t>
            </w:r>
            <w:r w:rsidR="00CD07CC" w:rsidRPr="00CD07CC">
              <w:rPr>
                <w:vertAlign w:val="superscript"/>
              </w:rPr>
              <w:t>th</w:t>
            </w:r>
            <w:r w:rsidR="00CD07CC">
              <w:t xml:space="preserve"> July</w:t>
            </w:r>
          </w:p>
        </w:tc>
      </w:tr>
      <w:tr w:rsidR="004230BE" w:rsidTr="004230BE">
        <w:tc>
          <w:tcPr>
            <w:tcW w:w="9913" w:type="dxa"/>
          </w:tcPr>
          <w:p w:rsidR="004230BE" w:rsidRPr="004230BE" w:rsidRDefault="004230BE" w:rsidP="00884FF0">
            <w:r>
              <w:t>Plus an immersion day (optional) working with other schools to observe Mathematics and Physics in action</w:t>
            </w:r>
          </w:p>
        </w:tc>
      </w:tr>
    </w:tbl>
    <w:p w:rsidR="004230BE" w:rsidRDefault="004230BE" w:rsidP="00B03B85">
      <w:pPr>
        <w:spacing w:after="0" w:line="120" w:lineRule="auto"/>
        <w:rPr>
          <w:color w:val="7F7F7F" w:themeColor="text1" w:themeTint="80"/>
          <w:sz w:val="36"/>
          <w:szCs w:val="36"/>
        </w:rPr>
      </w:pPr>
    </w:p>
    <w:p w:rsidR="00884FF0" w:rsidRDefault="00B03B85" w:rsidP="00884FF0">
      <w:pPr>
        <w:spacing w:after="0" w:line="240" w:lineRule="auto"/>
        <w:rPr>
          <w:color w:val="7F7F7F" w:themeColor="text1" w:themeTint="80"/>
          <w:sz w:val="36"/>
          <w:szCs w:val="36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3CD44A" wp14:editId="1AA90941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6305550" cy="190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0D3D5" id="Straight Connector 1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45pt" to="496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9t2AEAAJgDAAAOAAAAZHJzL2Uyb0RvYy54bWysU02P0zAQvSPxHyzfadJFXZao6R5aLRcE&#10;lXbhPuvYiSXbY3lM0/57xm6pCtwQOVjz4Xme92ayfjx6Jw46kcXQy+WilUIHhYMNYy+/vTy9e5CC&#10;MoQBHAbdy5Mm+bh5+2Y9x07f4YRu0EkwSKBujr2cco5d05CatAdaYNSBkwaTh8xuGpshwczo3jV3&#10;bXvfzJiGmFBpIo7uzkm5qfjGaJW/GkM6C9dL7i3XM9XztZzNZg3dmCBOVl3agH/owoMN/OgVagcZ&#10;xI9k/4LyViUkNHmh0DdojFW6cmA2y/YPNs8TRF25sDgUrzLR/4NVXw77JOzAs/sgRQDPM3rOCew4&#10;ZbHFEFhBTIKTrNQcqeOCbdini0dxnwrto0leGGfjdwaqQjA1caw6n64662MWioP379vVasXjUJxb&#10;fmzZZLzmDFPgYqL8SaMXxeils6HIAB0cPlM+X/11pYQDPlnnOA6dC2IuD1R04IUyDjI/5CNTpDBK&#10;AW7kTVU5VURCZ4dSXYrpRFuXxAF4WXjHBpxfuGUpHFDmBPOo36XZ30pLOzug6VxcU+UadN5mXnBn&#10;fS8fbqtdKFldV/RCqsh7FrRYrzicqs5N8Xj8VaHLqpb9uvXZvv2hNj8BAAD//wMAUEsDBBQABgAI&#10;AAAAIQAUkr343AAAAAYBAAAPAAAAZHJzL2Rvd25yZXYueG1sTI9NS8NAEIbvgv9hGcGb3dSCmDSb&#10;Ior0pphasbdpdpoN7kfIbtrUX+940uM87/DOM+VqclYcaYhd8ArmswwE+SbozrcK3jfPN/cgYkKv&#10;0QZPCs4UYVVdXpRY6HDyb3SsUyu4xMcCFZiU+kLK2BhyGGehJ8/ZIQwOE49DK/WAJy53Vt5m2Z10&#10;2Hm+YLCnR0PNVz06BbsXs17jbtxOrx/n+fentHX3tFXq+mp6WIJINKW/ZfjVZ3Wo2GkfRq+jsAr4&#10;kcQ0y0FwmucLBnsGixxkVcr/+tUPAAAA//8DAFBLAQItABQABgAIAAAAIQC2gziS/gAAAOEBAAAT&#10;AAAAAAAAAAAAAAAAAAAAAABbQ29udGVudF9UeXBlc10ueG1sUEsBAi0AFAAGAAgAAAAhADj9If/W&#10;AAAAlAEAAAsAAAAAAAAAAAAAAAAALwEAAF9yZWxzLy5yZWxzUEsBAi0AFAAGAAgAAAAhAPwRf23Y&#10;AQAAmAMAAA4AAAAAAAAAAAAAAAAALgIAAGRycy9lMm9Eb2MueG1sUEsBAi0AFAAGAAgAAAAhABSS&#10;vfjcAAAABgEAAA8AAAAAAAAAAAAAAAAAMg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8A38C5" w:rsidRDefault="008A38C5" w:rsidP="00884FF0">
      <w:pPr>
        <w:spacing w:line="240" w:lineRule="auto"/>
        <w:rPr>
          <w:color w:val="7F7F7F" w:themeColor="text1" w:themeTint="80"/>
          <w:sz w:val="36"/>
          <w:szCs w:val="36"/>
        </w:rPr>
      </w:pPr>
      <w:r>
        <w:rPr>
          <w:color w:val="7F7F7F" w:themeColor="text1" w:themeTint="80"/>
          <w:sz w:val="36"/>
          <w:szCs w:val="36"/>
        </w:rPr>
        <w:t>Funding</w:t>
      </w:r>
    </w:p>
    <w:p w:rsidR="008A38C5" w:rsidRDefault="008A38C5" w:rsidP="00884FF0">
      <w:pPr>
        <w:spacing w:line="240" w:lineRule="auto"/>
      </w:pPr>
      <w:r>
        <w:t xml:space="preserve">This is funded by the National College for Teaching and Learning, NCTL, and so is </w:t>
      </w:r>
      <w:r w:rsidRPr="008A38C5">
        <w:rPr>
          <w:b/>
        </w:rPr>
        <w:t>free to all school</w:t>
      </w:r>
      <w:r>
        <w:rPr>
          <w:b/>
        </w:rPr>
        <w:t>s</w:t>
      </w:r>
      <w:r w:rsidRPr="008A38C5">
        <w:rPr>
          <w:b/>
        </w:rPr>
        <w:t>.</w:t>
      </w:r>
      <w:r>
        <w:t xml:space="preserve"> </w:t>
      </w:r>
    </w:p>
    <w:p w:rsidR="00884FF0" w:rsidRDefault="00566876" w:rsidP="00B03B85">
      <w:pPr>
        <w:spacing w:after="0" w:line="120" w:lineRule="auto"/>
        <w:rPr>
          <w:color w:val="7F7F7F" w:themeColor="text1" w:themeTint="80"/>
          <w:sz w:val="36"/>
          <w:szCs w:val="36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29CB1A" wp14:editId="2661A4A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05550" cy="1905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3354E" id="Straight Connector 1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96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Nx1wEAAJgDAAAOAAAAZHJzL2Uyb0RvYy54bWysU01v2zAMvQ/YfxB0X+x0SNEZcXpI0F2G&#10;LUC73llZsgXoC6QWJ/9+lJIF2XYb5oPAD/GJ75FePx69EweNZGPo5XLRSqGDioMNYy+/vzx9eJCC&#10;MoQBXAy6lydN8nHz/t16Tp2+i1N0g0bBIIG6OfVyyjl1TUNq0h5oEZMOnDQRPWR2cWwGhJnRvWvu&#10;2va+mSMOCaPSRBzdnZNyU/GN0Sp/M4Z0Fq6X3FuuJ9bzrZzNZg3diJAmqy5twD904cEGfvQKtYMM&#10;4gfav6C8VRgpmrxQ0TfRGKt05cBslu0fbJ4nSLpyYXEoXWWi/wervh72KOzAs+NJBfA8o+eMYMcp&#10;i20MgRWMKDjJSs2JOi7Yhj1ePEp7LLSPBr0wzqZXBqpCMDVxrDqfrjrrYxaKg/cf29VqxeNQnFt+&#10;atlkvOYMU+ASUv6soxfF6KWzocgAHRy+UD5f/XWlhEN8ss5xHDoXxFweqOjAC2UcZH7IJ6ZIYZQC&#10;3MibqjJWRIrODqW6FNOJtg7FAXhZeMeGOL9wy1I4oMwJ5lG/S7O/lZZ2dkDTubimyjXovM284M76&#10;Xj7cVrtQsrqu6IVUkfcsaLHe4nCqOjfF4/FXhS6rWvbr1mf79ofa/AQAAP//AwBQSwMEFAAGAAgA&#10;AAAhAOJEBN3ZAAAAAwEAAA8AAABkcnMvZG93bnJldi54bWxMj0FLw0AQhe+C/2EZwZvdVEFszKaI&#10;Ir0pplbsbZodk+DubMhu2tRf7+hFLzM83vDme8Vy8k7taYhdYAPzWQaKuA6248bA6/rx4gZUTMgW&#10;XWAycKQIy/L0pMDchgO/0L5KjZIQjjkaaFPqc61j3ZLHOAs9sXgfYfCYRA6NtgMeJNw7fZll19pj&#10;x/KhxZ7uW6o/q9Eb2D61qxVux830/Hacf71rV3UPG2POz6a7W1CJpvR3DD/4gg6lMO3CyDYqZ0CK&#10;pN8p3mJxJXJnQJYuC/2fvfwGAAD//wMAUEsBAi0AFAAGAAgAAAAhALaDOJL+AAAA4QEAABMAAAAA&#10;AAAAAAAAAAAAAAAAAFtDb250ZW50X1R5cGVzXS54bWxQSwECLQAUAAYACAAAACEAOP0h/9YAAACU&#10;AQAACwAAAAAAAAAAAAAAAAAvAQAAX3JlbHMvLnJlbHNQSwECLQAUAAYACAAAACEAW1aTcdcBAACY&#10;AwAADgAAAAAAAAAAAAAAAAAuAgAAZHJzL2Uyb0RvYy54bWxQSwECLQAUAAYACAAAACEA4kQE3dkA&#10;AAADAQAADwAAAAAAAAAAAAAAAAAx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BC3CBF" w:rsidRDefault="00BC3CBF" w:rsidP="00BC3CBF">
      <w:pPr>
        <w:rPr>
          <w:color w:val="7F7F7F" w:themeColor="text1" w:themeTint="80"/>
          <w:sz w:val="36"/>
          <w:szCs w:val="36"/>
        </w:rPr>
      </w:pPr>
      <w:r>
        <w:rPr>
          <w:color w:val="7F7F7F" w:themeColor="text1" w:themeTint="80"/>
          <w:sz w:val="36"/>
          <w:szCs w:val="36"/>
        </w:rPr>
        <w:t>Application</w:t>
      </w:r>
    </w:p>
    <w:p w:rsidR="00BC3CBF" w:rsidRPr="005829BF" w:rsidRDefault="00BC3CBF" w:rsidP="00BC3CBF">
      <w:r w:rsidRPr="005829BF">
        <w:t>Due to the demand of this free event, schools need to make a commitment to attending all sessions. Of course, if there are unavoidable circumstances for missing a session, e.g. a clash with an event at your school, please indicate this below.</w:t>
      </w:r>
    </w:p>
    <w:p w:rsidR="00BC3CBF" w:rsidRDefault="00BC3CBF" w:rsidP="00BC3CBF">
      <w:r w:rsidRPr="005829BF">
        <w:t xml:space="preserve">If you would like to express your interest, please complete the </w:t>
      </w:r>
      <w:r w:rsidR="00C356F2">
        <w:t xml:space="preserve">attached </w:t>
      </w:r>
      <w:r w:rsidRPr="005829BF">
        <w:t xml:space="preserve">form and return to </w:t>
      </w:r>
      <w:hyperlink r:id="rId8" w:history="1">
        <w:r w:rsidRPr="005829BF">
          <w:rPr>
            <w:rStyle w:val="Hyperlink"/>
          </w:rPr>
          <w:t>J.Gladden@rochestergrammar.org.uk.</w:t>
        </w:r>
      </w:hyperlink>
      <w:r>
        <w:rPr>
          <w:rFonts w:asciiTheme="majorHAnsi" w:hAnsiTheme="majorHAnsi"/>
          <w:sz w:val="20"/>
          <w:szCs w:val="20"/>
        </w:rPr>
        <w:t xml:space="preserve"> </w:t>
      </w:r>
      <w:r>
        <w:t xml:space="preserve">We will honour applications on a first come first served basis and require applications by </w:t>
      </w:r>
      <w:r w:rsidR="00057E50">
        <w:t>Friday 16</w:t>
      </w:r>
      <w:r w:rsidR="00057E50" w:rsidRPr="00057E50">
        <w:rPr>
          <w:vertAlign w:val="superscript"/>
        </w:rPr>
        <w:t>th</w:t>
      </w:r>
      <w:r w:rsidR="00057E50">
        <w:t xml:space="preserve"> September 2016.</w:t>
      </w:r>
      <w:r>
        <w:t xml:space="preserve"> There is no commitment to the programme at this stage.</w:t>
      </w:r>
    </w:p>
    <w:p w:rsidR="009D3017" w:rsidRDefault="009D3017" w:rsidP="00BC3CBF"/>
    <w:p w:rsidR="009D3017" w:rsidRDefault="009D3017" w:rsidP="00BC3CBF"/>
    <w:p w:rsidR="009D3017" w:rsidRDefault="009D3017" w:rsidP="00BC3CBF"/>
    <w:p w:rsidR="009D3017" w:rsidRDefault="009D3017" w:rsidP="00BC3CBF"/>
    <w:p w:rsidR="009D3017" w:rsidRDefault="009D3017" w:rsidP="00BC3CBF"/>
    <w:p w:rsidR="009D3017" w:rsidRDefault="009D3017" w:rsidP="00BC3CBF"/>
    <w:p w:rsidR="009D3017" w:rsidRDefault="009D3017" w:rsidP="00BC3CBF"/>
    <w:p w:rsidR="009D3017" w:rsidRDefault="009D3017" w:rsidP="009D3017">
      <w:pPr>
        <w:spacing w:after="0" w:line="240" w:lineRule="auto"/>
        <w:jc w:val="center"/>
        <w:rPr>
          <w:b/>
          <w:color w:val="7F7F7F" w:themeColor="text1" w:themeTint="80"/>
          <w:sz w:val="36"/>
          <w:szCs w:val="28"/>
        </w:rPr>
      </w:pPr>
    </w:p>
    <w:p w:rsidR="009D3017" w:rsidRDefault="009D3017" w:rsidP="009D3017">
      <w:pPr>
        <w:spacing w:after="0" w:line="240" w:lineRule="auto"/>
        <w:jc w:val="center"/>
        <w:rPr>
          <w:b/>
          <w:color w:val="7F7F7F" w:themeColor="text1" w:themeTint="80"/>
          <w:sz w:val="36"/>
          <w:szCs w:val="28"/>
        </w:rPr>
      </w:pPr>
      <w:r>
        <w:rPr>
          <w:noProof/>
          <w:lang w:eastAsia="en-GB"/>
        </w:rPr>
        <w:drawing>
          <wp:inline distT="0" distB="0" distL="0" distR="0" wp14:anchorId="055C31C5" wp14:editId="3CEE14CE">
            <wp:extent cx="2771775" cy="1039381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4262" cy="104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7F7F7F" w:themeColor="text1" w:themeTint="80"/>
          <w:sz w:val="36"/>
          <w:szCs w:val="28"/>
        </w:rPr>
        <w:t xml:space="preserve">            </w:t>
      </w:r>
      <w:r>
        <w:rPr>
          <w:b/>
          <w:noProof/>
          <w:color w:val="7F7F7F" w:themeColor="text1" w:themeTint="80"/>
          <w:sz w:val="36"/>
          <w:szCs w:val="28"/>
          <w:lang w:eastAsia="en-GB"/>
        </w:rPr>
        <w:drawing>
          <wp:inline distT="0" distB="0" distL="0" distR="0" wp14:anchorId="68CA4A3D">
            <wp:extent cx="2560320" cy="9086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017" w:rsidRDefault="009D3017" w:rsidP="009D3017">
      <w:pPr>
        <w:spacing w:after="0" w:line="240" w:lineRule="auto"/>
        <w:jc w:val="center"/>
        <w:rPr>
          <w:b/>
          <w:color w:val="7F7F7F" w:themeColor="text1" w:themeTint="80"/>
          <w:sz w:val="36"/>
          <w:szCs w:val="28"/>
        </w:rPr>
      </w:pPr>
      <w:r>
        <w:rPr>
          <w:b/>
          <w:color w:val="7F7F7F" w:themeColor="text1" w:themeTint="80"/>
          <w:sz w:val="36"/>
          <w:szCs w:val="28"/>
        </w:rPr>
        <w:t xml:space="preserve"> </w:t>
      </w:r>
    </w:p>
    <w:p w:rsidR="009D3017" w:rsidRPr="009D3017" w:rsidRDefault="009D3017" w:rsidP="009D3017">
      <w:pPr>
        <w:spacing w:after="0" w:line="240" w:lineRule="auto"/>
        <w:jc w:val="center"/>
        <w:rPr>
          <w:b/>
          <w:color w:val="7F7F7F" w:themeColor="text1" w:themeTint="80"/>
          <w:sz w:val="36"/>
          <w:szCs w:val="28"/>
        </w:rPr>
      </w:pPr>
      <w:r w:rsidRPr="009D3017">
        <w:rPr>
          <w:b/>
          <w:color w:val="7F7F7F" w:themeColor="text1" w:themeTint="80"/>
          <w:sz w:val="36"/>
          <w:szCs w:val="28"/>
        </w:rPr>
        <w:t>Modern Foreign Languages</w:t>
      </w:r>
    </w:p>
    <w:p w:rsidR="009D3017" w:rsidRPr="009D3017" w:rsidRDefault="009D3017" w:rsidP="009D3017">
      <w:pPr>
        <w:spacing w:after="0" w:line="240" w:lineRule="auto"/>
        <w:jc w:val="center"/>
        <w:rPr>
          <w:b/>
          <w:color w:val="7F7F7F" w:themeColor="text1" w:themeTint="80"/>
          <w:sz w:val="36"/>
          <w:szCs w:val="28"/>
        </w:rPr>
      </w:pPr>
      <w:r w:rsidRPr="009D3017">
        <w:rPr>
          <w:b/>
          <w:color w:val="7F7F7F" w:themeColor="text1" w:themeTint="80"/>
          <w:sz w:val="36"/>
          <w:szCs w:val="28"/>
        </w:rPr>
        <w:t>Subject Specialism Training 2016/17</w:t>
      </w:r>
    </w:p>
    <w:p w:rsidR="009D3017" w:rsidRDefault="009D3017" w:rsidP="00BC3CBF"/>
    <w:p w:rsidR="009D3017" w:rsidRDefault="009D3017" w:rsidP="00BC3CBF">
      <w:pPr>
        <w:rPr>
          <w:rFonts w:asciiTheme="majorHAnsi" w:hAnsiTheme="majorHAnsi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4678"/>
        <w:gridCol w:w="1337"/>
      </w:tblGrid>
      <w:tr w:rsidR="00BC3CBF" w:rsidTr="009D30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F" w:rsidRPr="00711195" w:rsidRDefault="00BC3CBF" w:rsidP="00B02AB1">
            <w:r w:rsidRPr="00711195">
              <w:t>Name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F" w:rsidRPr="00711195" w:rsidRDefault="00BC3CBF" w:rsidP="00B02AB1">
            <w:pPr>
              <w:jc w:val="center"/>
            </w:pPr>
          </w:p>
          <w:p w:rsidR="00BC3CBF" w:rsidRPr="00711195" w:rsidRDefault="00BC3CBF" w:rsidP="00B02AB1">
            <w:pPr>
              <w:jc w:val="center"/>
            </w:pPr>
          </w:p>
        </w:tc>
      </w:tr>
      <w:tr w:rsidR="00BC3CBF" w:rsidTr="009D30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F" w:rsidRPr="00711195" w:rsidRDefault="00BC3CBF" w:rsidP="00B02AB1">
            <w:r w:rsidRPr="00711195">
              <w:t>School and school address</w:t>
            </w:r>
          </w:p>
          <w:p w:rsidR="00BC3CBF" w:rsidRPr="00711195" w:rsidRDefault="00BC3CBF" w:rsidP="00B02AB1"/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F" w:rsidRPr="00711195" w:rsidRDefault="00BC3CBF" w:rsidP="00B02AB1">
            <w:pPr>
              <w:jc w:val="center"/>
            </w:pPr>
          </w:p>
        </w:tc>
      </w:tr>
      <w:tr w:rsidR="00BC3CBF" w:rsidTr="009D3017">
        <w:trPr>
          <w:trHeight w:val="4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F" w:rsidRPr="00711195" w:rsidRDefault="00BC3CBF" w:rsidP="00B02AB1">
            <w:r w:rsidRPr="00711195">
              <w:t>Subject choice (Maths or Physics)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F" w:rsidRPr="00711195" w:rsidRDefault="00BC3CBF" w:rsidP="00B02AB1">
            <w:pPr>
              <w:jc w:val="center"/>
            </w:pPr>
          </w:p>
          <w:p w:rsidR="00BC3CBF" w:rsidRPr="00711195" w:rsidRDefault="00BC3CBF" w:rsidP="00B02AB1">
            <w:pPr>
              <w:jc w:val="center"/>
            </w:pPr>
          </w:p>
        </w:tc>
      </w:tr>
      <w:tr w:rsidR="00057E50" w:rsidTr="009D30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50" w:rsidRDefault="00057E50" w:rsidP="00B02AB1">
            <w:r>
              <w:t>Teacher Reference Number</w:t>
            </w:r>
          </w:p>
          <w:p w:rsidR="00057E50" w:rsidRPr="00711195" w:rsidRDefault="00057E50" w:rsidP="00B02AB1">
            <w:bookmarkStart w:id="0" w:name="_GoBack"/>
            <w:bookmarkEnd w:id="0"/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50" w:rsidRPr="00711195" w:rsidRDefault="00057E50" w:rsidP="00B02AB1">
            <w:pPr>
              <w:jc w:val="center"/>
            </w:pPr>
          </w:p>
        </w:tc>
      </w:tr>
      <w:tr w:rsidR="00BC3CBF" w:rsidTr="009D30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F" w:rsidRPr="00711195" w:rsidRDefault="00BC3CBF" w:rsidP="00B02AB1">
            <w:r w:rsidRPr="00711195">
              <w:t>E-mail address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F" w:rsidRPr="00711195" w:rsidRDefault="00BC3CBF" w:rsidP="00B02AB1">
            <w:pPr>
              <w:jc w:val="center"/>
            </w:pPr>
          </w:p>
          <w:p w:rsidR="00BC3CBF" w:rsidRPr="00711195" w:rsidRDefault="00BC3CBF" w:rsidP="00B02AB1">
            <w:pPr>
              <w:jc w:val="center"/>
            </w:pPr>
          </w:p>
        </w:tc>
      </w:tr>
      <w:tr w:rsidR="00BC3CBF" w:rsidTr="009D3017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F" w:rsidRPr="00711195" w:rsidRDefault="00BC3CBF" w:rsidP="00B02AB1">
            <w:r w:rsidRPr="00711195">
              <w:t xml:space="preserve">Commitment to attend all 5 </w:t>
            </w:r>
            <w:r w:rsidRPr="009D3017">
              <w:t>compulsory sessions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F" w:rsidRPr="00711195" w:rsidRDefault="00BC3CBF" w:rsidP="00B02AB1">
            <w:r w:rsidRPr="00711195">
              <w:t xml:space="preserve">I am able to attend all 5 sessions. </w:t>
            </w:r>
          </w:p>
          <w:p w:rsidR="00BC3CBF" w:rsidRPr="00711195" w:rsidRDefault="00BC3CBF" w:rsidP="00B02AB1">
            <w:r w:rsidRPr="00711195">
              <w:t>Please tick box opposite.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F" w:rsidRPr="00711195" w:rsidRDefault="00BC3CBF" w:rsidP="00B02AB1"/>
          <w:p w:rsidR="00BC3CBF" w:rsidRPr="00711195" w:rsidRDefault="00BC3CBF" w:rsidP="00B02AB1"/>
        </w:tc>
      </w:tr>
      <w:tr w:rsidR="00BC3CBF" w:rsidTr="009D3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BF" w:rsidRPr="00711195" w:rsidRDefault="00BC3CBF" w:rsidP="00B02AB1"/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F" w:rsidRPr="00711195" w:rsidRDefault="00BC3CBF" w:rsidP="00B02AB1">
            <w:r w:rsidRPr="00711195">
              <w:t>I would like to apply but cannot attend (please circle):</w:t>
            </w:r>
          </w:p>
          <w:p w:rsidR="00BC3CBF" w:rsidRPr="00711195" w:rsidRDefault="00BC3CBF" w:rsidP="00B02AB1"/>
          <w:p w:rsidR="00BC3CBF" w:rsidRPr="00711195" w:rsidRDefault="00BC3CBF" w:rsidP="00B02AB1">
            <w:r w:rsidRPr="00711195">
              <w:t>Session 1</w:t>
            </w:r>
          </w:p>
          <w:p w:rsidR="00BC3CBF" w:rsidRPr="00711195" w:rsidRDefault="00BC3CBF" w:rsidP="00B02AB1"/>
          <w:p w:rsidR="00BC3CBF" w:rsidRPr="00711195" w:rsidRDefault="00BC3CBF" w:rsidP="00B02AB1">
            <w:r w:rsidRPr="00711195">
              <w:t>Session 2</w:t>
            </w:r>
          </w:p>
          <w:p w:rsidR="00BC3CBF" w:rsidRPr="00711195" w:rsidRDefault="00BC3CBF" w:rsidP="00B02AB1"/>
          <w:p w:rsidR="00BC3CBF" w:rsidRPr="00711195" w:rsidRDefault="00BC3CBF" w:rsidP="00B02AB1">
            <w:r w:rsidRPr="00711195">
              <w:t>Session 3</w:t>
            </w:r>
          </w:p>
          <w:p w:rsidR="00BC3CBF" w:rsidRPr="00711195" w:rsidRDefault="00BC3CBF" w:rsidP="00B02AB1"/>
          <w:p w:rsidR="00BC3CBF" w:rsidRDefault="00BC3CBF" w:rsidP="00B02AB1">
            <w:r w:rsidRPr="00711195">
              <w:t>Session 4</w:t>
            </w:r>
          </w:p>
          <w:p w:rsidR="000F7D23" w:rsidRDefault="000F7D23" w:rsidP="00B02AB1"/>
          <w:p w:rsidR="000F7D23" w:rsidRPr="00711195" w:rsidRDefault="000F7D23" w:rsidP="00B02AB1">
            <w:r>
              <w:t>Session 5</w:t>
            </w:r>
          </w:p>
        </w:tc>
      </w:tr>
    </w:tbl>
    <w:p w:rsidR="00BC3CBF" w:rsidRPr="00711195" w:rsidRDefault="00BC3CBF" w:rsidP="00BC3CBF">
      <w:pPr>
        <w:jc w:val="center"/>
      </w:pPr>
    </w:p>
    <w:p w:rsidR="00BC3CBF" w:rsidRPr="00711195" w:rsidRDefault="00BC3CBF" w:rsidP="00BC3CBF">
      <w:pPr>
        <w:jc w:val="center"/>
      </w:pPr>
      <w:r w:rsidRPr="00711195">
        <w:t>Thank you.</w:t>
      </w:r>
    </w:p>
    <w:p w:rsidR="007A2B2C" w:rsidRPr="006E0C13" w:rsidRDefault="00BC3CBF" w:rsidP="00CD07CC">
      <w:pPr>
        <w:jc w:val="center"/>
      </w:pPr>
      <w:r w:rsidRPr="00711195">
        <w:t>We look forward to working with you.</w:t>
      </w:r>
    </w:p>
    <w:sectPr w:rsidR="007A2B2C" w:rsidRPr="006E0C13" w:rsidSect="007A2B2C">
      <w:pgSz w:w="11906" w:h="16838"/>
      <w:pgMar w:top="426" w:right="849" w:bottom="568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0A43"/>
    <w:multiLevelType w:val="hybridMultilevel"/>
    <w:tmpl w:val="9D80BA0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40952"/>
    <w:multiLevelType w:val="hybridMultilevel"/>
    <w:tmpl w:val="A4D898D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13"/>
    <w:rsid w:val="00057E50"/>
    <w:rsid w:val="000F7D23"/>
    <w:rsid w:val="00255604"/>
    <w:rsid w:val="004230BE"/>
    <w:rsid w:val="004A2D6C"/>
    <w:rsid w:val="00566876"/>
    <w:rsid w:val="00683997"/>
    <w:rsid w:val="00696353"/>
    <w:rsid w:val="006E0C13"/>
    <w:rsid w:val="007A2B2C"/>
    <w:rsid w:val="008420C5"/>
    <w:rsid w:val="00884FF0"/>
    <w:rsid w:val="008A38C5"/>
    <w:rsid w:val="00914BCD"/>
    <w:rsid w:val="00964BC1"/>
    <w:rsid w:val="009D3017"/>
    <w:rsid w:val="009E018C"/>
    <w:rsid w:val="00AC45FC"/>
    <w:rsid w:val="00B03B85"/>
    <w:rsid w:val="00B31B47"/>
    <w:rsid w:val="00BC3CBF"/>
    <w:rsid w:val="00C356F2"/>
    <w:rsid w:val="00C95F7B"/>
    <w:rsid w:val="00CD07CC"/>
    <w:rsid w:val="00D4104B"/>
    <w:rsid w:val="00E112AC"/>
    <w:rsid w:val="00F23FAE"/>
    <w:rsid w:val="00F547D3"/>
    <w:rsid w:val="00FB5AC4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C64E6-8913-4176-8482-03392631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C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8C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3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2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Gladden@rochestergrammar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google.co.uk/url?sa=i&amp;rct=j&amp;q=&amp;esrc=s&amp;source=images&amp;cd=&amp;cad=rja&amp;uact=8&amp;ved=0CAcQjRxqFQoTCI7r-f7P9MgCFQpaFAodyrcPYA&amp;url=http://www.kcfg.co.uk/view-member.asp?mid%3D52&amp;bvm=bv.106379543,d.d24&amp;psig=AFQjCNGoomZX0py-oa3-NlOcrGpo62phpQ&amp;ust=14466528556735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B450DF15</Template>
  <TotalTime>13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Clautour</dc:creator>
  <cp:keywords/>
  <dc:description/>
  <cp:lastModifiedBy>Mrs J Gladden</cp:lastModifiedBy>
  <cp:revision>6</cp:revision>
  <cp:lastPrinted>2016-07-07T16:03:00Z</cp:lastPrinted>
  <dcterms:created xsi:type="dcterms:W3CDTF">2016-06-21T14:35:00Z</dcterms:created>
  <dcterms:modified xsi:type="dcterms:W3CDTF">2016-09-07T14:05:00Z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47687</vt:lpwstr>
  </property>
  <property fmtid="{D5CDD505-2E9C-101B-9397-08002B2CF9AE}" pid="3" name="NXPowerLiteSettings">
    <vt:lpwstr>F4000400038000</vt:lpwstr>
  </property>
  <property fmtid="{D5CDD505-2E9C-101B-9397-08002B2CF9AE}" pid="4" name="NXPowerLiteVersion">
    <vt:lpwstr>S6.2.6</vt:lpwstr>
  </property>
</Properties>
</file>