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5B" w:rsidRPr="00F93DD4" w:rsidRDefault="0068583D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F93DD4">
        <w:rPr>
          <w:b/>
          <w:sz w:val="28"/>
          <w:szCs w:val="28"/>
          <w:u w:val="single"/>
        </w:rPr>
        <w:t>School Details Form</w:t>
      </w:r>
    </w:p>
    <w:p w:rsidR="0068583D" w:rsidRDefault="0068583D">
      <w:r>
        <w:t xml:space="preserve">Please complete the information below and return with your Nine Month Returns to </w:t>
      </w:r>
      <w:hyperlink r:id="rId8" w:history="1">
        <w:r w:rsidRPr="00BD5862">
          <w:rPr>
            <w:rStyle w:val="Hyperlink"/>
          </w:rPr>
          <w:t>schoolfinancereturns@kent.gov.uk</w:t>
        </w:r>
      </w:hyperlink>
    </w:p>
    <w:p w:rsidR="0068583D" w:rsidRDefault="0068583D">
      <w:r>
        <w:t>Keeping this information up to date will greatly assist us when we need to contact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68583D" w:rsidTr="0068583D">
        <w:tc>
          <w:tcPr>
            <w:tcW w:w="2235" w:type="dxa"/>
          </w:tcPr>
          <w:p w:rsidR="0068583D" w:rsidRPr="0068583D" w:rsidRDefault="0068583D">
            <w:pPr>
              <w:rPr>
                <w:b/>
              </w:rPr>
            </w:pPr>
            <w:r w:rsidRPr="0068583D">
              <w:rPr>
                <w:b/>
              </w:rPr>
              <w:t>School</w:t>
            </w:r>
          </w:p>
          <w:p w:rsidR="0068583D" w:rsidRDefault="0068583D">
            <w:pPr>
              <w:rPr>
                <w:b/>
              </w:rPr>
            </w:pPr>
          </w:p>
          <w:p w:rsidR="0068583D" w:rsidRDefault="0068583D">
            <w:pPr>
              <w:rPr>
                <w:b/>
              </w:rPr>
            </w:pPr>
          </w:p>
          <w:p w:rsidR="0068583D" w:rsidRPr="0068583D" w:rsidRDefault="0068583D">
            <w:pPr>
              <w:rPr>
                <w:b/>
              </w:rPr>
            </w:pPr>
          </w:p>
        </w:tc>
        <w:tc>
          <w:tcPr>
            <w:tcW w:w="7007" w:type="dxa"/>
          </w:tcPr>
          <w:p w:rsidR="0068583D" w:rsidRDefault="0068583D"/>
        </w:tc>
      </w:tr>
      <w:tr w:rsidR="0068583D" w:rsidTr="0068583D">
        <w:tc>
          <w:tcPr>
            <w:tcW w:w="2235" w:type="dxa"/>
          </w:tcPr>
          <w:p w:rsidR="0068583D" w:rsidRDefault="0068583D">
            <w:pPr>
              <w:rPr>
                <w:b/>
              </w:rPr>
            </w:pPr>
            <w:r w:rsidRPr="0068583D">
              <w:rPr>
                <w:b/>
              </w:rPr>
              <w:t>DfE No:</w:t>
            </w:r>
          </w:p>
          <w:p w:rsidR="0068583D" w:rsidRPr="0068583D" w:rsidRDefault="0068583D">
            <w:pPr>
              <w:rPr>
                <w:b/>
              </w:rPr>
            </w:pPr>
          </w:p>
          <w:p w:rsidR="0068583D" w:rsidRDefault="0068583D">
            <w:pPr>
              <w:rPr>
                <w:b/>
              </w:rPr>
            </w:pPr>
          </w:p>
          <w:p w:rsidR="0068583D" w:rsidRPr="0068583D" w:rsidRDefault="0068583D">
            <w:pPr>
              <w:rPr>
                <w:b/>
              </w:rPr>
            </w:pPr>
          </w:p>
        </w:tc>
        <w:tc>
          <w:tcPr>
            <w:tcW w:w="7007" w:type="dxa"/>
          </w:tcPr>
          <w:p w:rsidR="0068583D" w:rsidRDefault="0068583D"/>
        </w:tc>
      </w:tr>
      <w:tr w:rsidR="0068583D" w:rsidTr="0068583D">
        <w:tc>
          <w:tcPr>
            <w:tcW w:w="2235" w:type="dxa"/>
          </w:tcPr>
          <w:p w:rsidR="0068583D" w:rsidRDefault="0068583D">
            <w:pPr>
              <w:rPr>
                <w:b/>
              </w:rPr>
            </w:pPr>
            <w:r w:rsidRPr="0068583D">
              <w:rPr>
                <w:b/>
              </w:rPr>
              <w:t>Headteacher</w:t>
            </w:r>
          </w:p>
          <w:p w:rsidR="0068583D" w:rsidRPr="0068583D" w:rsidRDefault="0068583D">
            <w:pPr>
              <w:rPr>
                <w:b/>
              </w:rPr>
            </w:pPr>
          </w:p>
          <w:p w:rsidR="0068583D" w:rsidRDefault="0068583D">
            <w:pPr>
              <w:rPr>
                <w:b/>
              </w:rPr>
            </w:pPr>
          </w:p>
          <w:p w:rsidR="0068583D" w:rsidRPr="0068583D" w:rsidRDefault="0068583D">
            <w:pPr>
              <w:rPr>
                <w:b/>
              </w:rPr>
            </w:pPr>
          </w:p>
        </w:tc>
        <w:tc>
          <w:tcPr>
            <w:tcW w:w="7007" w:type="dxa"/>
          </w:tcPr>
          <w:p w:rsidR="0068583D" w:rsidRDefault="0068583D"/>
        </w:tc>
      </w:tr>
      <w:tr w:rsidR="0068583D" w:rsidTr="0068583D">
        <w:tc>
          <w:tcPr>
            <w:tcW w:w="2235" w:type="dxa"/>
          </w:tcPr>
          <w:p w:rsidR="0068583D" w:rsidRPr="0068583D" w:rsidRDefault="0068583D">
            <w:pPr>
              <w:rPr>
                <w:b/>
              </w:rPr>
            </w:pPr>
            <w:r w:rsidRPr="0068583D">
              <w:rPr>
                <w:b/>
              </w:rPr>
              <w:t>Headteacher’s email address</w:t>
            </w:r>
          </w:p>
          <w:p w:rsidR="0068583D" w:rsidRDefault="0068583D">
            <w:pPr>
              <w:rPr>
                <w:b/>
              </w:rPr>
            </w:pPr>
          </w:p>
          <w:p w:rsidR="0068583D" w:rsidRPr="0068583D" w:rsidRDefault="0068583D">
            <w:pPr>
              <w:rPr>
                <w:b/>
              </w:rPr>
            </w:pPr>
          </w:p>
        </w:tc>
        <w:tc>
          <w:tcPr>
            <w:tcW w:w="7007" w:type="dxa"/>
          </w:tcPr>
          <w:p w:rsidR="0068583D" w:rsidRDefault="0068583D"/>
        </w:tc>
      </w:tr>
      <w:tr w:rsidR="0068583D" w:rsidTr="0068583D">
        <w:tc>
          <w:tcPr>
            <w:tcW w:w="2235" w:type="dxa"/>
          </w:tcPr>
          <w:p w:rsidR="0068583D" w:rsidRPr="0068583D" w:rsidRDefault="0068583D">
            <w:pPr>
              <w:rPr>
                <w:b/>
              </w:rPr>
            </w:pPr>
            <w:r w:rsidRPr="0068583D">
              <w:rPr>
                <w:b/>
              </w:rPr>
              <w:t>Bursar/Finance Officer</w:t>
            </w:r>
          </w:p>
          <w:p w:rsidR="0068583D" w:rsidRDefault="0068583D">
            <w:pPr>
              <w:rPr>
                <w:b/>
              </w:rPr>
            </w:pPr>
          </w:p>
          <w:p w:rsidR="0068583D" w:rsidRPr="0068583D" w:rsidRDefault="0068583D">
            <w:pPr>
              <w:rPr>
                <w:b/>
              </w:rPr>
            </w:pPr>
          </w:p>
        </w:tc>
        <w:tc>
          <w:tcPr>
            <w:tcW w:w="7007" w:type="dxa"/>
          </w:tcPr>
          <w:p w:rsidR="0068583D" w:rsidRDefault="0068583D"/>
        </w:tc>
      </w:tr>
      <w:tr w:rsidR="0068583D" w:rsidTr="0068583D">
        <w:tc>
          <w:tcPr>
            <w:tcW w:w="2235" w:type="dxa"/>
          </w:tcPr>
          <w:p w:rsidR="0068583D" w:rsidRPr="0068583D" w:rsidRDefault="0068583D">
            <w:pPr>
              <w:rPr>
                <w:b/>
              </w:rPr>
            </w:pPr>
            <w:r w:rsidRPr="0068583D">
              <w:rPr>
                <w:b/>
              </w:rPr>
              <w:t>Bursar/Finance Officer’s email address</w:t>
            </w:r>
          </w:p>
          <w:p w:rsidR="0068583D" w:rsidRPr="0068583D" w:rsidRDefault="0068583D">
            <w:pPr>
              <w:rPr>
                <w:b/>
              </w:rPr>
            </w:pPr>
          </w:p>
        </w:tc>
        <w:tc>
          <w:tcPr>
            <w:tcW w:w="7007" w:type="dxa"/>
          </w:tcPr>
          <w:p w:rsidR="0068583D" w:rsidRDefault="0068583D"/>
        </w:tc>
      </w:tr>
      <w:tr w:rsidR="0068583D" w:rsidTr="0068583D">
        <w:tc>
          <w:tcPr>
            <w:tcW w:w="2235" w:type="dxa"/>
          </w:tcPr>
          <w:p w:rsidR="0068583D" w:rsidRDefault="0068583D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:rsidR="0068583D" w:rsidRPr="0068583D" w:rsidRDefault="0068583D">
            <w:pPr>
              <w:rPr>
                <w:b/>
              </w:rPr>
            </w:pPr>
          </w:p>
        </w:tc>
        <w:tc>
          <w:tcPr>
            <w:tcW w:w="7007" w:type="dxa"/>
          </w:tcPr>
          <w:p w:rsidR="0068583D" w:rsidRDefault="0068583D"/>
        </w:tc>
      </w:tr>
    </w:tbl>
    <w:p w:rsidR="0068583D" w:rsidRDefault="0068583D"/>
    <w:sectPr w:rsidR="00685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3D"/>
    <w:rsid w:val="0043625B"/>
    <w:rsid w:val="0068583D"/>
    <w:rsid w:val="00775983"/>
    <w:rsid w:val="009811F7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8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8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returns@kent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B95C9C663FF458B26C7EB1DE24B6A" ma:contentTypeVersion="308" ma:contentTypeDescription="Create a new document." ma:contentTypeScope="" ma:versionID="a51a6ae1b23b60c5f994fdd6963dd80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147c74f43b992672cb57bb61a03c17d5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</_Version>
    <URL xmlns="http://schemas.microsoft.com/sharepoint/v3">
      <Url xsi:nil="true"/>
      <Description xsi:nil="true"/>
    </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BE5EF-03EB-4E7C-948A-D097FB58F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816E4-65D5-4BF6-8DB1-CCB7BEC3A99C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sharepoint/v3/fields"/>
    <ds:schemaRef ds:uri="http://schemas.microsoft.com/sharepoint/v3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6D2780-38E0-4001-ACB1-A85A78649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181CE8B0</Template>
  <TotalTime>1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Cheeseman, Siobhan - BSS FP</dc:creator>
  <cp:lastModifiedBy>Eaton, Julie - BSS FP</cp:lastModifiedBy>
  <cp:revision>2</cp:revision>
  <dcterms:created xsi:type="dcterms:W3CDTF">2015-02-17T13:11:00Z</dcterms:created>
  <dcterms:modified xsi:type="dcterms:W3CDTF">2015-02-17T13:11:00Z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0x0101007CCB95C9C663FF458B26C7EB1DE24B6A</vt:lpwstr>
  </property>
</Properties>
</file>